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A324" w14:textId="7A2C4B25" w:rsidR="00CC59F5" w:rsidRPr="0066741D" w:rsidRDefault="00CC59F5" w:rsidP="0066741D">
      <w:pPr>
        <w:pStyle w:val="af1"/>
      </w:pPr>
      <w:r w:rsidRPr="0066741D">
        <w:t xml:space="preserve">Πληροφορίες: </w:t>
      </w:r>
      <w:sdt>
        <w:sdtPr>
          <w:rPr>
            <w:rStyle w:val="Char6"/>
          </w:rPr>
          <w:id w:val="-335538029"/>
          <w:placeholder>
            <w:docPart w:val="C2CDB3660F55457B802DC4C3F13FF5D9"/>
          </w:placeholder>
          <w:text/>
        </w:sdtPr>
        <w:sdtEndPr>
          <w:rPr>
            <w:rStyle w:val="a1"/>
            <w:color w:val="0070C0"/>
          </w:rPr>
        </w:sdtEndPr>
        <w:sdtContent>
          <w:r w:rsidR="000E026A" w:rsidRPr="000E026A">
            <w:rPr>
              <w:rStyle w:val="Char6"/>
            </w:rPr>
            <w:t>Παναγιώτου Κατερίνα</w:t>
          </w:r>
        </w:sdtContent>
      </w:sdt>
    </w:p>
    <w:sdt>
      <w:sdtPr>
        <w:id w:val="-481314470"/>
        <w:placeholder>
          <w:docPart w:val="B9D4CB570CA649D78FCBBDBD69654CF2"/>
        </w:placeholder>
        <w:text/>
      </w:sdtPr>
      <w:sdtContent>
        <w:p w14:paraId="57856595" w14:textId="7ED02B77" w:rsidR="00CC62E9" w:rsidRPr="00AB2576" w:rsidRDefault="000E026A" w:rsidP="00CD3CE2">
          <w:pPr>
            <w:pStyle w:val="ac"/>
          </w:pPr>
          <w:r>
            <w:t xml:space="preserve">Επείγον </w:t>
          </w:r>
        </w:p>
      </w:sdtContent>
    </w:sdt>
    <w:p w14:paraId="3396E63D" w14:textId="45B598C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5C981A4216F4570996D10DD39FD0FDD"/>
          </w:placeholder>
          <w:group/>
        </w:sdtPr>
        <w:sdtContent>
          <w:r w:rsidR="00A5663B" w:rsidRPr="00A5663B">
            <w:rPr>
              <w:b/>
            </w:rPr>
            <w:br w:type="column"/>
          </w:r>
        </w:sdtContent>
      </w:sdt>
      <w:sdt>
        <w:sdtPr>
          <w:rPr>
            <w:b/>
          </w:rPr>
          <w:id w:val="461849913"/>
          <w:lock w:val="contentLocked"/>
          <w:placeholder>
            <w:docPart w:val="45C981A4216F4570996D10DD39FD0FDD"/>
          </w:placeholder>
          <w:group/>
        </w:sdtPr>
        <w:sdtEndPr>
          <w:rPr>
            <w:b w:val="0"/>
          </w:rPr>
        </w:sdtEndPr>
        <w:sdtContent>
          <w:sdt>
            <w:sdtPr>
              <w:rPr>
                <w:b/>
              </w:rPr>
              <w:id w:val="-1291518111"/>
              <w:lock w:val="sdtContentLocked"/>
              <w:placeholder>
                <w:docPart w:val="45C981A4216F4570996D10DD39FD0FDD"/>
              </w:placeholder>
              <w:group/>
            </w:sdtPr>
            <w:sdtEndPr>
              <w:rPr>
                <w:b w:val="0"/>
              </w:rPr>
            </w:sdtEndPr>
            <w:sdtContent>
              <w:sdt>
                <w:sdtPr>
                  <w:rPr>
                    <w:rStyle w:val="ab"/>
                  </w:rPr>
                  <w:alias w:val="Πόλη"/>
                  <w:tag w:val="Πόλη"/>
                  <w:id w:val="1019975433"/>
                  <w:lock w:val="sdtLocked"/>
                  <w:placeholder>
                    <w:docPart w:val="50AA8BCEDA434C63BE680194E75958D8"/>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5D61F8547DAE43D6B93AC04176E5E9C9"/>
                  </w:placeholder>
                  <w:date w:fullDate="2026-04-20T00:00:00Z">
                    <w:dateFormat w:val="dd.MM.yyyy"/>
                    <w:lid w:val="el-GR"/>
                    <w:storeMappedDataAs w:val="dateTime"/>
                    <w:calendar w:val="gregorian"/>
                  </w:date>
                </w:sdtPr>
                <w:sdtEndPr>
                  <w:rPr>
                    <w:rStyle w:val="a1"/>
                  </w:rPr>
                </w:sdtEndPr>
                <w:sdtContent>
                  <w:r w:rsidR="000E026A">
                    <w:rPr>
                      <w:rStyle w:val="Char6"/>
                    </w:rPr>
                    <w:t>20.04.2026</w:t>
                  </w:r>
                </w:sdtContent>
              </w:sdt>
            </w:sdtContent>
          </w:sdt>
        </w:sdtContent>
      </w:sdt>
    </w:p>
    <w:p w14:paraId="3F0B7539" w14:textId="183601F5" w:rsidR="00A5663B" w:rsidRPr="00A5663B" w:rsidRDefault="00000000" w:rsidP="00DA5411">
      <w:pPr>
        <w:tabs>
          <w:tab w:val="left" w:pos="2552"/>
        </w:tabs>
        <w:ind w:left="1134"/>
        <w:jc w:val="left"/>
        <w:rPr>
          <w:b/>
        </w:rPr>
      </w:pPr>
      <w:sdt>
        <w:sdtPr>
          <w:rPr>
            <w:b/>
          </w:rPr>
          <w:id w:val="1129432688"/>
          <w:lock w:val="contentLocked"/>
          <w:placeholder>
            <w:docPart w:val="45C981A4216F4570996D10DD39FD0FDD"/>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7930260A104D4BB8B814EF82B8CA32F9"/>
          </w:placeholder>
          <w:text/>
        </w:sdtPr>
        <w:sdtEndPr>
          <w:rPr>
            <w:rStyle w:val="a1"/>
          </w:rPr>
        </w:sdtEndPr>
        <w:sdtContent>
          <w:r w:rsidR="00421A2E">
            <w:rPr>
              <w:rStyle w:val="Char6"/>
            </w:rPr>
            <w:t>481</w:t>
          </w:r>
        </w:sdtContent>
      </w:sdt>
    </w:p>
    <w:sdt>
      <w:sdtPr>
        <w:rPr>
          <w:rFonts w:eastAsiaTheme="majorEastAsia" w:cstheme="majorBidi"/>
          <w:b/>
          <w:color w:val="auto"/>
          <w:spacing w:val="5"/>
          <w:kern w:val="28"/>
          <w:sz w:val="23"/>
          <w:szCs w:val="52"/>
        </w:rPr>
        <w:id w:val="-1224288116"/>
        <w:lock w:val="contentLocked"/>
        <w:placeholder>
          <w:docPart w:val="45C981A4216F4570996D10DD39FD0FDD"/>
        </w:placeholder>
        <w:group/>
      </w:sdtPr>
      <w:sdtContent>
        <w:sdt>
          <w:sdtPr>
            <w:rPr>
              <w:rFonts w:eastAsiaTheme="majorEastAsia" w:cstheme="majorBidi"/>
              <w:b/>
              <w:color w:val="auto"/>
              <w:spacing w:val="5"/>
              <w:kern w:val="28"/>
              <w:sz w:val="23"/>
              <w:szCs w:val="52"/>
            </w:rPr>
            <w:id w:val="-583229713"/>
            <w:lock w:val="sdtContentLocked"/>
            <w:placeholder>
              <w:docPart w:val="45C981A4216F4570996D10DD39FD0FDD"/>
            </w:placeholder>
            <w:group/>
          </w:sdtPr>
          <w:sdtContent>
            <w:p w14:paraId="359CD4FD"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45C981A4216F4570996D10DD39FD0FDD"/>
                </w:placeholder>
                <w:group/>
              </w:sdtPr>
              <w:sdtEndPr>
                <w:rPr>
                  <w:spacing w:val="5"/>
                  <w:szCs w:val="52"/>
                </w:rPr>
              </w:sdtEndPr>
              <w:sdtContent>
                <w:p w14:paraId="5CA3BA1C" w14:textId="4151C4A4"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68AD003264CD4C71A4093D1E7CBDC0DE"/>
                      </w:placeholder>
                    </w:sdtPr>
                    <w:sdtEndPr>
                      <w:rPr>
                        <w:szCs w:val="23"/>
                      </w:rPr>
                    </w:sdtEndPr>
                    <w:sdtContent>
                      <w:r w:rsidR="000E026A" w:rsidRPr="000E026A">
                        <w:t>Πρόεδρο και μέλη Διαρκούς Επιτροπής Παραγωγής και Εμπορίου</w:t>
                      </w:r>
                    </w:sdtContent>
                  </w:sdt>
                </w:p>
              </w:sdtContent>
            </w:sdt>
          </w:sdtContent>
        </w:sdt>
      </w:sdtContent>
    </w:sdt>
    <w:p w14:paraId="1027B9F6" w14:textId="397A2E32" w:rsidR="005D05EE" w:rsidRPr="005D05EE" w:rsidRDefault="000D3D70" w:rsidP="00A66F36">
      <w:pPr>
        <w:ind w:left="993" w:hanging="993"/>
        <w:jc w:val="left"/>
      </w:pPr>
      <w:r>
        <w:rPr>
          <w:rStyle w:val="ab"/>
        </w:rPr>
        <w:tab/>
      </w:r>
    </w:p>
    <w:p w14:paraId="5F15DA86"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04048A1AC2244B0886F66D0F1028876D"/>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45C981A4216F4570996D10DD39FD0FD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45C981A4216F4570996D10DD39FD0FDD"/>
            </w:placeholder>
            <w:group/>
          </w:sdtPr>
          <w:sdtEndPr>
            <w:rPr>
              <w:bCs w:val="0"/>
              <w:color w:val="000000"/>
              <w:spacing w:val="0"/>
              <w:szCs w:val="22"/>
            </w:rPr>
          </w:sdtEndPr>
          <w:sdtContent>
            <w:p w14:paraId="646D1D72" w14:textId="1BA4C71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E014D860A9904B85ABF6C47FDEF66C61"/>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7A92F44CD0E044AEB79F4F13D7860915"/>
                  </w:placeholder>
                </w:sdtPr>
                <w:sdtEndPr>
                  <w:rPr>
                    <w:szCs w:val="23"/>
                  </w:rPr>
                </w:sdtEndPr>
                <w:sdtContent>
                  <w:r w:rsidR="000E026A" w:rsidRPr="000E026A">
                    <w:t xml:space="preserve">Προτάσεις </w:t>
                  </w:r>
                  <w:r w:rsidR="00E42F56">
                    <w:t>Ε.Σ.Α.μεΑ.</w:t>
                  </w:r>
                  <w:r w:rsidR="000E026A" w:rsidRPr="000E026A">
                    <w:t xml:space="preserve"> επί σ/ν Υπ. Ανάπτυξης</w:t>
                  </w:r>
                  <w:r w:rsidR="000E026A">
                    <w:t xml:space="preserve">:  </w:t>
                  </w:r>
                  <w:r w:rsidR="000E026A" w:rsidRPr="000E026A">
                    <w:t>“</w:t>
                  </w:r>
                  <w:r w:rsidR="000E026A" w:rsidRPr="003848FD">
                    <w:rPr>
                      <w:i/>
                      <w:iCs/>
                    </w:rPr>
                    <w:t>Απλούστευση του Πλαισίου άσκησης οικονομικών δραστηριοτήτων του ν. 4442/2016 -Ορισμός αρχών για την εφαρμογή του πλαισίου εποπτείας οικονομικών δραστηριοτήτων και αγοράς Προϊόντων του ν. 4512/2018 - Ρυθμίσεις για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-Απλοποίηση του θεσμικού Πλαισίου για υπαίθριο εμπόριο και λοιπές διατάξεις)”</w:t>
                  </w:r>
                </w:sdtContent>
              </w:sdt>
              <w:r w:rsidR="002D0AB7">
                <w:rPr>
                  <w:rStyle w:val="ab"/>
                </w:rPr>
                <w:t>»</w:t>
              </w:r>
            </w:p>
            <w:p w14:paraId="490F854A"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E3EBA1EF7965475581D9471E880897FF"/>
            </w:placeholder>
          </w:sdtPr>
          <w:sdtContent>
            <w:p w14:paraId="31C4D2FB" w14:textId="3EC9BE58" w:rsidR="000E026A" w:rsidRPr="00135A3D" w:rsidRDefault="000E026A" w:rsidP="000E026A">
              <w:pPr>
                <w:rPr>
                  <w:rFonts w:asciiTheme="majorHAnsi" w:hAnsiTheme="majorHAnsi" w:cs="Arial"/>
                  <w:b/>
                  <w:i/>
                  <w:iCs/>
                </w:rPr>
              </w:pPr>
              <w:r w:rsidRPr="00135A3D">
                <w:rPr>
                  <w:rFonts w:asciiTheme="majorHAnsi" w:hAnsiTheme="majorHAnsi" w:cs="Arial"/>
                  <w:b/>
                  <w:i/>
                  <w:iCs/>
                </w:rPr>
                <w:t xml:space="preserve">Κύριε Πρόεδρε,  </w:t>
              </w:r>
            </w:p>
            <w:p w14:paraId="348350B7" w14:textId="777D9E44" w:rsidR="000E026A" w:rsidRDefault="000E026A" w:rsidP="000E026A">
              <w:pPr>
                <w:rPr>
                  <w:rFonts w:asciiTheme="majorHAnsi" w:hAnsiTheme="majorHAnsi" w:cs="Arial"/>
                  <w:bCs/>
                  <w:i/>
                  <w:iCs/>
                </w:rPr>
              </w:pPr>
              <w:r w:rsidRPr="000E026A">
                <w:rPr>
                  <w:rFonts w:asciiTheme="majorHAnsi" w:hAnsiTheme="majorHAnsi" w:cs="Arial"/>
                  <w:bCs/>
                </w:rPr>
                <w:t xml:space="preserve">Η Εθνική Συνομοσπονδία Ατόμων με Αναπηρία – </w:t>
              </w:r>
              <w:r w:rsidR="00E42F56">
                <w:rPr>
                  <w:rFonts w:asciiTheme="majorHAnsi" w:hAnsiTheme="majorHAnsi" w:cs="Arial"/>
                  <w:bCs/>
                </w:rPr>
                <w:t>Ε.Σ.Α.μεΑ.</w:t>
              </w:r>
              <w:r w:rsidRPr="000E026A">
                <w:rPr>
                  <w:rFonts w:asciiTheme="majorHAnsi" w:hAnsiTheme="majorHAnsi" w:cs="Arial"/>
                  <w:bCs/>
                </w:rPr>
                <w:t xml:space="preserve"> με το παρόν σας καταθέτει τις παρατηρήσεις &amp; προτάσεις μας επί του σ/ν</w:t>
              </w:r>
              <w:r w:rsidRPr="000E026A">
                <w:rPr>
                  <w:rFonts w:asciiTheme="majorHAnsi" w:hAnsiTheme="majorHAnsi" w:cs="Arial"/>
                  <w:bCs/>
                  <w:u w:val="single"/>
                </w:rPr>
                <w:t xml:space="preserve"> </w:t>
              </w:r>
              <w:r w:rsidRPr="000E026A">
                <w:rPr>
                  <w:rFonts w:asciiTheme="majorHAnsi" w:hAnsiTheme="majorHAnsi" w:cs="Arial"/>
                  <w:bCs/>
                  <w:i/>
                  <w:iCs/>
                </w:rPr>
                <w:t>“Απλούστευση του Πλαισίου άσκησης οικονομικών δραστηριοτήτων του ν. 4442/2016 -Ορισμός αρχών για την εφαρμογή του πλαισίου εποπτείας οικονομικών δραστηριοτήτων και αγοράς Προϊόντων του ν. 4512/2018 - Ρυθμίσεις για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-Απλοποίηση του θεσμικού Πλαισίου για υπαίθριο εμπόριο και λοιπές διατάξεις)”</w:t>
              </w:r>
              <w:r w:rsidR="00E42F56">
                <w:rPr>
                  <w:rFonts w:asciiTheme="majorHAnsi" w:hAnsiTheme="majorHAnsi" w:cs="Arial"/>
                  <w:bCs/>
                  <w:i/>
                  <w:iCs/>
                </w:rPr>
                <w:t>.</w:t>
              </w:r>
            </w:p>
            <w:p w14:paraId="5FAA390E" w14:textId="1157C849" w:rsidR="00135A3D" w:rsidRPr="00135A3D" w:rsidRDefault="00135A3D" w:rsidP="000E026A">
              <w:pPr>
                <w:rPr>
                  <w:rFonts w:asciiTheme="majorHAnsi" w:hAnsiTheme="majorHAnsi" w:cs="Arial"/>
                  <w:b/>
                  <w:u w:val="single"/>
                </w:rPr>
              </w:pPr>
              <w:r w:rsidRPr="00135A3D">
                <w:rPr>
                  <w:rFonts w:asciiTheme="majorHAnsi" w:hAnsiTheme="majorHAnsi" w:cs="Arial"/>
                  <w:b/>
                </w:rPr>
                <w:t xml:space="preserve">Η </w:t>
              </w:r>
              <w:r w:rsidR="00E42F56">
                <w:rPr>
                  <w:rFonts w:asciiTheme="majorHAnsi" w:hAnsiTheme="majorHAnsi" w:cs="Arial"/>
                  <w:b/>
                </w:rPr>
                <w:t>Ε.Σ.Α.μεΑ.</w:t>
              </w:r>
              <w:r w:rsidRPr="00135A3D">
                <w:rPr>
                  <w:rFonts w:asciiTheme="majorHAnsi" w:hAnsiTheme="majorHAnsi" w:cs="Arial"/>
                  <w:b/>
                </w:rPr>
                <w:t xml:space="preserve"> κρίνει απαραίτητες τις τροποποιήσεις στα κεφάλαια του Μέρους Α’, που αφορούν στην προσ</w:t>
              </w:r>
              <w:r>
                <w:rPr>
                  <w:rFonts w:asciiTheme="majorHAnsi" w:hAnsiTheme="majorHAnsi" w:cs="Arial"/>
                  <w:b/>
                </w:rPr>
                <w:t>βα</w:t>
              </w:r>
              <w:r w:rsidRPr="00135A3D">
                <w:rPr>
                  <w:rFonts w:asciiTheme="majorHAnsi" w:hAnsiTheme="majorHAnsi" w:cs="Arial"/>
                  <w:b/>
                </w:rPr>
                <w:t xml:space="preserve">σιμότητα. Το Κεφάλαιο Δ’ όμως θα πρέπει να αποσυρθεί για τους λόγους που παρατίθενται παρακάτω. </w:t>
              </w:r>
            </w:p>
            <w:p w14:paraId="2CBC3F51" w14:textId="77777777" w:rsidR="000E026A" w:rsidRPr="000E026A" w:rsidRDefault="000E026A" w:rsidP="000E026A">
              <w:pPr>
                <w:jc w:val="center"/>
                <w:rPr>
                  <w:rFonts w:asciiTheme="majorHAnsi" w:hAnsiTheme="majorHAnsi" w:cs="Arial"/>
                  <w:b/>
                  <w:u w:val="single"/>
                </w:rPr>
              </w:pPr>
              <w:r w:rsidRPr="000E026A">
                <w:rPr>
                  <w:rFonts w:asciiTheme="majorHAnsi" w:hAnsiTheme="majorHAnsi" w:cs="Arial"/>
                  <w:b/>
                  <w:u w:val="single"/>
                </w:rPr>
                <w:t>ΜΕΡΟΣ Α’</w:t>
              </w:r>
            </w:p>
            <w:p w14:paraId="4CD5E12A" w14:textId="3F91DAFC" w:rsidR="000E026A" w:rsidRPr="000E026A" w:rsidRDefault="000E026A" w:rsidP="00792EE4">
              <w:pPr>
                <w:pStyle w:val="a9"/>
                <w:numPr>
                  <w:ilvl w:val="0"/>
                  <w:numId w:val="19"/>
                </w:numPr>
                <w:spacing w:after="160" w:line="259" w:lineRule="auto"/>
                <w:rPr>
                  <w:rFonts w:asciiTheme="majorHAnsi" w:hAnsiTheme="majorHAnsi" w:cs="Arial"/>
                </w:rPr>
              </w:pPr>
              <w:r w:rsidRPr="000E026A">
                <w:rPr>
                  <w:rFonts w:asciiTheme="majorHAnsi" w:hAnsiTheme="majorHAnsi" w:cs="Arial"/>
                </w:rPr>
                <w:lastRenderedPageBreak/>
                <w:t>Στο σύνολο των κεφαλαίων του Μέρους Α’ του σχεδίου νόμου του Υπ. Αν., δεν γίνεται ουδεμία αναφορά για την υποχρεωτικότητα τήρησης των προδιαγραφών και όρων προσβασιμότητας σε άτομα με αναπηρίες στις δομές που πραγματεύονται τα επιμέρους Κεφάλαια του Μέρους Α΄ του σχεδίου νόμου, ούτε η συμπερίληψή τους στα υπό έλεγχο αδει</w:t>
              </w:r>
              <w:r w:rsidR="00792EE4">
                <w:rPr>
                  <w:rFonts w:asciiTheme="majorHAnsi" w:hAnsiTheme="majorHAnsi" w:cs="Arial"/>
                </w:rPr>
                <w:t>ο</w:t>
              </w:r>
              <w:r w:rsidRPr="000E026A">
                <w:rPr>
                  <w:rFonts w:asciiTheme="majorHAnsi" w:hAnsiTheme="majorHAnsi" w:cs="Arial"/>
                </w:rPr>
                <w:t>δότησης λειτουργίας των δομών που αφορούν τα συγκεκριμένα Κεφάλαια του σχεδίου νόμου του Υπ. Αν.</w:t>
              </w:r>
              <w:r>
                <w:rPr>
                  <w:rFonts w:asciiTheme="majorHAnsi" w:hAnsiTheme="majorHAnsi" w:cs="Arial"/>
                </w:rPr>
                <w:t xml:space="preserve">,  ως </w:t>
              </w:r>
              <w:r w:rsidRPr="000E026A">
                <w:rPr>
                  <w:rFonts w:asciiTheme="majorHAnsi" w:hAnsiTheme="majorHAnsi" w:cs="Arial"/>
                </w:rPr>
                <w:t xml:space="preserve">τήρηση εθνικής και κοινοτικής νομοθεσίας </w:t>
              </w:r>
            </w:p>
            <w:p w14:paraId="442BE0D3" w14:textId="18F9CE09" w:rsidR="000E026A" w:rsidRPr="000E026A" w:rsidRDefault="000E026A" w:rsidP="000E026A">
              <w:pPr>
                <w:rPr>
                  <w:rFonts w:asciiTheme="majorHAnsi" w:hAnsiTheme="majorHAnsi" w:cs="Arial"/>
                </w:rPr>
              </w:pPr>
              <w:r w:rsidRPr="000E026A">
                <w:rPr>
                  <w:rFonts w:asciiTheme="majorHAnsi" w:hAnsiTheme="majorHAnsi" w:cs="Arial"/>
                  <w:b/>
                  <w:i/>
                  <w:u w:val="single"/>
                </w:rPr>
                <w:t xml:space="preserve">ΠΡΟΤΑΣΗ </w:t>
              </w:r>
              <w:r w:rsidR="00E42F56">
                <w:rPr>
                  <w:rFonts w:asciiTheme="majorHAnsi" w:hAnsiTheme="majorHAnsi" w:cs="Arial"/>
                  <w:b/>
                  <w:i/>
                  <w:u w:val="single"/>
                </w:rPr>
                <w:t>Ε.Σ.Α.μεΑ.</w:t>
              </w:r>
              <w:r w:rsidRPr="000E026A">
                <w:rPr>
                  <w:rFonts w:asciiTheme="majorHAnsi" w:hAnsiTheme="majorHAnsi" w:cs="Arial"/>
                </w:rPr>
                <w:t>: Να περιληφθούν προβλέψεις υποχρεωτικής τήρησης των προδιαγραφών προσβασιμότητας στο σύνολο των δομών/μονάδων που αφορούν τα Κεφάλαια του Μέρους Α΄ του σχεδίου νόμου, καθώς επίσης και ο σχετικός ελεγκτικός μηχανισμός για την ικανοποίηση των προδιαγραφών αυτών στις υπό αδειοδότηση δομές/μονάδες.</w:t>
              </w:r>
            </w:p>
            <w:p w14:paraId="625CCCF3" w14:textId="1F1CA3EF" w:rsidR="000E026A" w:rsidRPr="000E026A" w:rsidRDefault="00135A3D" w:rsidP="000E026A">
              <w:pPr>
                <w:rPr>
                  <w:rFonts w:asciiTheme="majorHAnsi" w:hAnsiTheme="majorHAnsi" w:cs="Arial"/>
                  <w:b/>
                  <w:u w:val="single"/>
                </w:rPr>
              </w:pPr>
              <w:r>
                <w:rPr>
                  <w:rFonts w:asciiTheme="majorHAnsi" w:hAnsiTheme="majorHAnsi" w:cs="Arial"/>
                  <w:b/>
                  <w:u w:val="single"/>
                </w:rPr>
                <w:t xml:space="preserve">Ενδεικτικά παρατίθενται οι παρατηρήσεις για τα παρακάτω κεφάλαια Β &amp; Γ: </w:t>
              </w:r>
            </w:p>
            <w:p w14:paraId="1D2F7F5D" w14:textId="77777777" w:rsidR="000E026A" w:rsidRPr="000E026A" w:rsidRDefault="000E026A" w:rsidP="000E026A">
              <w:pPr>
                <w:spacing w:after="0"/>
                <w:jc w:val="center"/>
                <w:rPr>
                  <w:rFonts w:asciiTheme="majorHAnsi" w:hAnsiTheme="majorHAnsi" w:cs="Arial"/>
                  <w:b/>
                </w:rPr>
              </w:pPr>
              <w:r w:rsidRPr="000E026A">
                <w:rPr>
                  <w:rFonts w:asciiTheme="majorHAnsi" w:hAnsiTheme="majorHAnsi" w:cs="Arial"/>
                  <w:b/>
                </w:rPr>
                <w:t>ΚΕΦΑΛΑΙΟ Β’</w:t>
              </w:r>
            </w:p>
            <w:p w14:paraId="4235DAA4" w14:textId="77777777" w:rsidR="000E026A" w:rsidRPr="000E026A" w:rsidRDefault="000E026A" w:rsidP="000E026A">
              <w:pPr>
                <w:spacing w:after="0"/>
                <w:jc w:val="center"/>
                <w:rPr>
                  <w:rFonts w:asciiTheme="majorHAnsi" w:hAnsiTheme="majorHAnsi" w:cs="Arial"/>
                  <w:b/>
                </w:rPr>
              </w:pPr>
              <w:r w:rsidRPr="000E026A">
                <w:rPr>
                  <w:rFonts w:asciiTheme="majorHAnsi" w:hAnsiTheme="majorHAnsi" w:cs="Arial"/>
                  <w:b/>
                </w:rPr>
                <w:t>ΠΛΑΙΣΙΟ ΙΔΡΥΣΗΣ ΚΑΙ ΛΕΙΤΟΥΡΓΙΑΣ ΤΩΝ ΜΟΝΑΔΩΝ ΦΡΟΝΤΙΔΑΣ ΠΡΟΣΧΟΛΙΚΗΣ ΑΓΩΓΗΣ ΚΑΙ ΔΙΑΠΑΙΔΑΓΩΓΗΣΗ</w:t>
              </w:r>
            </w:p>
            <w:p w14:paraId="2711A6D6" w14:textId="77777777" w:rsidR="000E026A" w:rsidRPr="000E026A" w:rsidRDefault="000E026A" w:rsidP="000E026A">
              <w:pPr>
                <w:spacing w:after="0" w:line="240" w:lineRule="auto"/>
                <w:rPr>
                  <w:rFonts w:asciiTheme="majorHAnsi" w:hAnsiTheme="majorHAnsi" w:cs="Arial"/>
                  <w:b/>
                </w:rPr>
              </w:pPr>
              <w:r w:rsidRPr="000E026A">
                <w:rPr>
                  <w:rFonts w:asciiTheme="majorHAnsi" w:hAnsiTheme="majorHAnsi" w:cs="Arial"/>
                  <w:b/>
                </w:rPr>
                <w:t>Άρθρο 4 «Πεδίο εφαρμογής - Ορισμός- Προσθήκη άρθρου 343 του ν. 4442/2016 (Α 230)».</w:t>
              </w:r>
            </w:p>
            <w:p w14:paraId="6B3A30BD" w14:textId="146FF366" w:rsidR="000E026A" w:rsidRPr="000E026A" w:rsidRDefault="000E026A" w:rsidP="000E026A">
              <w:pPr>
                <w:rPr>
                  <w:rFonts w:asciiTheme="majorHAnsi" w:hAnsiTheme="majorHAnsi" w:cs="Arial"/>
                </w:rPr>
              </w:pPr>
              <w:r w:rsidRPr="000E026A">
                <w:rPr>
                  <w:rFonts w:asciiTheme="majorHAnsi" w:hAnsiTheme="majorHAnsi" w:cs="Arial"/>
                </w:rPr>
                <w:t xml:space="preserve">Στην προσθήκη του άρθρου 343, θα πρέπει να συμπληρωθεί και να αναφερθεί σαφώς ότι οι υπηρεσίες των Μονάδων Φ.Π.Α.Δ. (…και στις τέσσερις κατηγορίες: </w:t>
              </w:r>
              <w:r w:rsidR="00135A3D">
                <w:rPr>
                  <w:rFonts w:asciiTheme="majorHAnsi" w:hAnsiTheme="majorHAnsi" w:cs="Arial"/>
                </w:rPr>
                <w:t>α</w:t>
              </w:r>
              <w:r w:rsidRPr="000E026A">
                <w:rPr>
                  <w:rFonts w:asciiTheme="majorHAnsi" w:hAnsiTheme="majorHAnsi" w:cs="Arial"/>
                </w:rPr>
                <w:t>) Βρεφικός σταθμός, β) παιδικός σταθμός, γ) βρεφονηπιακός σταθμός, δ) μονάδα απασχόλησης βρεφών και παιδιών), παρέχονται και σε βρέφη και παιδιά με αναπηρία.  Επίσης, στις κτιριολογικές προδιαγραφές των Μονάδων Φ.Π.Α.Δ., να περιληφθεί ρητά η υποχρέωση των Μονάδων αυτών να λειτουργούν σε χώρους πλήρως προσβάσιμους σε άτομα με αναπηρία, τηρουμένων όσων ορίζει ο νέος Γ.Ο.Κ. (γονείς με αναπηρία, παιδιά με αναπηρία, εργαζόμενοι με αναπηρία, επισκέπτες με αναπηρία…)</w:t>
              </w:r>
            </w:p>
            <w:p w14:paraId="326CAA10" w14:textId="77777777" w:rsidR="000E026A" w:rsidRPr="000E026A" w:rsidRDefault="000E026A" w:rsidP="000E026A">
              <w:pPr>
                <w:rPr>
                  <w:rFonts w:asciiTheme="majorHAnsi" w:hAnsiTheme="majorHAnsi" w:cs="Arial"/>
                  <w:b/>
                </w:rPr>
              </w:pPr>
              <w:r w:rsidRPr="000E026A">
                <w:rPr>
                  <w:rFonts w:asciiTheme="majorHAnsi" w:hAnsiTheme="majorHAnsi" w:cs="Arial"/>
                  <w:b/>
                </w:rPr>
                <w:t>Άρθρο 6 «Έγκριση ίδρυσης και λειτουργίας δραστηριότητας των Μονάδων Φροντίδας Προσχολικής Αγωγής και Διαπαιδαγώγησης - Προσθήκη άρθρου 345 ν. 4442/2016».</w:t>
              </w:r>
            </w:p>
            <w:p w14:paraId="0DC4F4C4" w14:textId="5141845F" w:rsidR="000E026A" w:rsidRPr="000E026A" w:rsidRDefault="000E026A" w:rsidP="000E026A">
              <w:pPr>
                <w:rPr>
                  <w:rFonts w:asciiTheme="majorHAnsi" w:hAnsiTheme="majorHAnsi" w:cs="Arial"/>
                </w:rPr>
              </w:pPr>
              <w:r w:rsidRPr="000E026A">
                <w:rPr>
                  <w:rFonts w:asciiTheme="majorHAnsi" w:hAnsiTheme="majorHAnsi" w:cs="Arial"/>
                </w:rPr>
                <w:t>Θα πρέπει να συμπληρωθεί η παρ.4 του άρθρου 6 του σχεδίου νόμου (…βλ</w:t>
              </w:r>
              <w:r w:rsidR="00135A3D">
                <w:rPr>
                  <w:rFonts w:asciiTheme="majorHAnsi" w:hAnsiTheme="majorHAnsi" w:cs="Arial"/>
                </w:rPr>
                <w:t>.</w:t>
              </w:r>
              <w:r w:rsidRPr="000E026A">
                <w:rPr>
                  <w:rFonts w:asciiTheme="majorHAnsi" w:hAnsiTheme="majorHAnsi" w:cs="Arial"/>
                </w:rPr>
                <w:t xml:space="preserve"> ενδεικτικά παρακάτω συμπλήρωση με έντονη, πλάγια γραμματοσειρά…), ώστε να διασφαλίζεται αφενός η προσβασιμότητα σε άτομα με αναπηρία, αφετέρου η ύπαρξη τουλάχιστον ενός </w:t>
              </w:r>
              <w:r w:rsidRPr="000E026A">
                <w:rPr>
                  <w:rFonts w:asciiTheme="majorHAnsi" w:hAnsiTheme="majorHAnsi" w:cs="Arial"/>
                  <w:lang w:val="en-US"/>
                </w:rPr>
                <w:t>WC</w:t>
              </w:r>
              <w:r w:rsidRPr="000E026A">
                <w:rPr>
                  <w:rFonts w:asciiTheme="majorHAnsi" w:hAnsiTheme="majorHAnsi" w:cs="Arial"/>
                </w:rPr>
                <w:t xml:space="preserve"> ΑμεΑ (…κατ’ αντιστοιχία, θα πρέπει να συμπληρωθούν και τα άρθρα 11 και 12 του σχεδίου νόμου με την υποχρέωση κατάθεσης βεβαίωσης ή Υ.Δ. πολιτικού μηχανικού για την προσβασιμότητα σε άτομα με αναπηρία την υπό αδειοδότησης Μονάδας…):</w:t>
              </w:r>
            </w:p>
            <w:p w14:paraId="57EECB95" w14:textId="77777777" w:rsidR="000E026A" w:rsidRPr="000E026A" w:rsidRDefault="000E026A" w:rsidP="000E026A">
              <w:pPr>
                <w:rPr>
                  <w:rFonts w:asciiTheme="majorHAnsi" w:hAnsiTheme="majorHAnsi" w:cs="Arial"/>
                </w:rPr>
              </w:pPr>
              <w:r w:rsidRPr="000E026A">
                <w:rPr>
                  <w:rFonts w:asciiTheme="majorHAnsi" w:hAnsiTheme="majorHAnsi" w:cs="Arial"/>
                </w:rPr>
                <w:t>«4. Μετά την προέγκριση της Παρ. 3, ο φορέας δραστηριότητας υποβάλλει τα απαραίτητα δικαιολογητικά στην αρμόδια υπηρεσία για έκδοση άδειας δόμησης</w:t>
              </w:r>
              <w:r w:rsidRPr="000E026A">
                <w:rPr>
                  <w:rFonts w:asciiTheme="majorHAnsi" w:hAnsiTheme="majorHAnsi" w:cs="Arial"/>
                  <w:b/>
                  <w:i/>
                </w:rPr>
                <w:t xml:space="preserve">, </w:t>
              </w:r>
              <w:r w:rsidRPr="000E026A">
                <w:rPr>
                  <w:rFonts w:asciiTheme="majorHAnsi" w:hAnsiTheme="majorHAnsi" w:cs="Arial"/>
                  <w:b/>
                  <w:i/>
                  <w:u w:val="single"/>
                </w:rPr>
                <w:t xml:space="preserve">στην οποία θα περιλαμβάνεται και η αποτύπωση της προσβασιμότητας των χώρων της </w:t>
              </w:r>
              <w:r w:rsidRPr="000E026A">
                <w:rPr>
                  <w:rFonts w:asciiTheme="majorHAnsi" w:hAnsiTheme="majorHAnsi" w:cs="Arial"/>
                  <w:b/>
                  <w:i/>
                  <w:u w:val="single"/>
                </w:rPr>
                <w:lastRenderedPageBreak/>
                <w:t xml:space="preserve">Μονάδας σε άτομα με αναπηρία, αλλά και τουλάχιστον ένα </w:t>
              </w:r>
              <w:r w:rsidRPr="000E026A">
                <w:rPr>
                  <w:rFonts w:asciiTheme="majorHAnsi" w:hAnsiTheme="majorHAnsi" w:cs="Arial"/>
                  <w:b/>
                  <w:i/>
                  <w:u w:val="single"/>
                  <w:lang w:val="en-US"/>
                </w:rPr>
                <w:t>WC</w:t>
              </w:r>
              <w:r w:rsidRPr="000E026A">
                <w:rPr>
                  <w:rFonts w:asciiTheme="majorHAnsi" w:hAnsiTheme="majorHAnsi" w:cs="Arial"/>
                  <w:b/>
                  <w:i/>
                  <w:u w:val="single"/>
                </w:rPr>
                <w:t xml:space="preserve"> για άτομα με αναπηρία</w:t>
              </w:r>
              <w:r w:rsidRPr="000E026A">
                <w:rPr>
                  <w:rFonts w:asciiTheme="majorHAnsi" w:hAnsiTheme="majorHAnsi" w:cs="Arial"/>
                  <w:b/>
                  <w:i/>
                </w:rPr>
                <w:t>.</w:t>
              </w:r>
              <w:r w:rsidRPr="000E026A">
                <w:rPr>
                  <w:rFonts w:asciiTheme="majorHAnsi" w:hAnsiTheme="majorHAnsi" w:cs="Arial"/>
                </w:rPr>
                <w:t>»</w:t>
              </w:r>
            </w:p>
            <w:p w14:paraId="7F04FECC" w14:textId="77777777" w:rsidR="000E026A" w:rsidRPr="000E026A" w:rsidRDefault="000E026A" w:rsidP="000E026A">
              <w:pPr>
                <w:rPr>
                  <w:rFonts w:asciiTheme="majorHAnsi" w:hAnsiTheme="majorHAnsi" w:cs="Arial"/>
                </w:rPr>
              </w:pPr>
              <w:r w:rsidRPr="000E026A">
                <w:rPr>
                  <w:rFonts w:asciiTheme="majorHAnsi" w:hAnsiTheme="majorHAnsi" w:cs="Arial"/>
                </w:rPr>
                <w:t xml:space="preserve">Τέλος, μεταξύ των υποχρεώσεων του επιτόπιου ελέγχου της αδειοδοτούσας αρχής, πρέπει να προβλεφθεί και ο επιτόπιος έλεγχος της προσβασιμότητας της Μονάδας σε άτομα με αναπηρία (…περιλαμβανομένου του </w:t>
              </w:r>
              <w:r w:rsidRPr="000E026A">
                <w:rPr>
                  <w:rFonts w:asciiTheme="majorHAnsi" w:hAnsiTheme="majorHAnsi" w:cs="Arial"/>
                  <w:lang w:val="en-US"/>
                </w:rPr>
                <w:t>WC</w:t>
              </w:r>
              <w:r w:rsidRPr="000E026A">
                <w:rPr>
                  <w:rFonts w:asciiTheme="majorHAnsi" w:hAnsiTheme="majorHAnsi" w:cs="Arial"/>
                </w:rPr>
                <w:t xml:space="preserve"> ΑμεΑ…).</w:t>
              </w:r>
            </w:p>
            <w:p w14:paraId="5E242592" w14:textId="77777777" w:rsidR="000E026A" w:rsidRPr="000E026A" w:rsidRDefault="000E026A" w:rsidP="000E026A">
              <w:pPr>
                <w:spacing w:after="0"/>
                <w:jc w:val="center"/>
                <w:rPr>
                  <w:rFonts w:asciiTheme="majorHAnsi" w:hAnsiTheme="majorHAnsi" w:cs="Arial"/>
                  <w:b/>
                </w:rPr>
              </w:pPr>
              <w:r w:rsidRPr="000E026A">
                <w:rPr>
                  <w:rFonts w:asciiTheme="majorHAnsi" w:hAnsiTheme="majorHAnsi" w:cs="Arial"/>
                  <w:b/>
                </w:rPr>
                <w:t>ΚΕΦΑΛΑΙΟ Γ’</w:t>
              </w:r>
            </w:p>
            <w:p w14:paraId="2BC22CC7" w14:textId="77777777" w:rsidR="000E026A" w:rsidRPr="000E026A" w:rsidRDefault="000E026A" w:rsidP="000E026A">
              <w:pPr>
                <w:spacing w:after="0"/>
                <w:jc w:val="center"/>
                <w:rPr>
                  <w:rFonts w:asciiTheme="majorHAnsi" w:hAnsiTheme="majorHAnsi" w:cs="Arial"/>
                  <w:b/>
                </w:rPr>
              </w:pPr>
              <w:r w:rsidRPr="000E026A">
                <w:rPr>
                  <w:rFonts w:asciiTheme="majorHAnsi" w:hAnsiTheme="majorHAnsi" w:cs="Arial"/>
                  <w:b/>
                </w:rPr>
                <w:t>ΠΛΑΙΣΙΟ ΙΔΡΥΣΗΣ ΚΑΙ ΛΕΙΤΟΥΡΓΙΑΣ ΤΩΝ ΜΟΝΑΔΩΝ ΦΡΟΝΤΙΔΑΣ ΗΛΙΚΙΩΜΕΝΩΝ</w:t>
              </w:r>
            </w:p>
            <w:p w14:paraId="533CA6DB" w14:textId="77777777" w:rsidR="000E026A" w:rsidRPr="000E026A" w:rsidRDefault="000E026A" w:rsidP="000E026A">
              <w:pPr>
                <w:spacing w:after="0"/>
                <w:jc w:val="center"/>
                <w:rPr>
                  <w:rFonts w:asciiTheme="majorHAnsi" w:hAnsiTheme="majorHAnsi" w:cs="Arial"/>
                  <w:i/>
                </w:rPr>
              </w:pPr>
              <w:r w:rsidRPr="000E026A">
                <w:rPr>
                  <w:rFonts w:asciiTheme="majorHAnsi" w:hAnsiTheme="majorHAnsi" w:cs="Arial"/>
                  <w:b/>
                </w:rPr>
                <w:t>(…</w:t>
              </w:r>
              <w:r w:rsidRPr="000E026A">
                <w:rPr>
                  <w:rFonts w:asciiTheme="majorHAnsi" w:hAnsiTheme="majorHAnsi" w:cs="Arial"/>
                  <w:i/>
                  <w:u w:val="single"/>
                </w:rPr>
                <w:t>δηλαδή, Μονάδες που αποκλειστικά εξυπηρετούν εμποδιζόμενα άτομα</w:t>
              </w:r>
              <w:r w:rsidRPr="000E026A">
                <w:rPr>
                  <w:rFonts w:asciiTheme="majorHAnsi" w:hAnsiTheme="majorHAnsi" w:cs="Arial"/>
                  <w:i/>
                </w:rPr>
                <w:t>…)</w:t>
              </w:r>
            </w:p>
            <w:p w14:paraId="37F93217" w14:textId="77777777" w:rsidR="004D73B4" w:rsidRPr="004D73B4" w:rsidRDefault="000E026A" w:rsidP="004D73B4">
              <w:pPr>
                <w:rPr>
                  <w:rFonts w:asciiTheme="majorHAnsi" w:hAnsiTheme="majorHAnsi" w:cs="Arial"/>
                </w:rPr>
              </w:pPr>
              <w:r w:rsidRPr="000E026A">
                <w:rPr>
                  <w:rFonts w:asciiTheme="majorHAnsi" w:hAnsiTheme="majorHAnsi" w:cs="Arial"/>
                </w:rPr>
                <w:t>Άρθρα 14-24, αντίστοιχες παρατηρήσεις με τις ανωτέρω για το Κεφάλαιο Β’ (άρθρα 3-11) για τις Μονάδες Φ.Π.Α.Δ.</w:t>
              </w:r>
            </w:p>
            <w:p w14:paraId="4DABC0D1" w14:textId="564AE149" w:rsidR="000E026A" w:rsidRPr="004D73B4" w:rsidRDefault="000E026A" w:rsidP="004D73B4">
              <w:pPr>
                <w:pStyle w:val="a9"/>
                <w:numPr>
                  <w:ilvl w:val="0"/>
                  <w:numId w:val="20"/>
                </w:numPr>
                <w:rPr>
                  <w:rFonts w:asciiTheme="majorHAnsi" w:hAnsiTheme="majorHAnsi" w:cs="Arial"/>
                  <w:b/>
                </w:rPr>
              </w:pPr>
              <w:r w:rsidRPr="004D73B4">
                <w:rPr>
                  <w:rFonts w:asciiTheme="majorHAnsi" w:hAnsiTheme="majorHAnsi" w:cs="Arial"/>
                </w:rPr>
                <w:t xml:space="preserve">Παρατηρήσεις και προτάσεις </w:t>
              </w:r>
              <w:r w:rsidR="00E42F56" w:rsidRPr="004D73B4">
                <w:rPr>
                  <w:rFonts w:asciiTheme="majorHAnsi" w:hAnsiTheme="majorHAnsi" w:cs="Arial"/>
                </w:rPr>
                <w:t>Ε.Σ.Α.μεΑ.</w:t>
              </w:r>
              <w:r w:rsidRPr="004D73B4">
                <w:rPr>
                  <w:rFonts w:asciiTheme="majorHAnsi" w:hAnsiTheme="majorHAnsi" w:cs="Arial"/>
                </w:rPr>
                <w:t xml:space="preserve"> για το</w:t>
              </w:r>
              <w:r w:rsidRPr="004D73B4">
                <w:rPr>
                  <w:rFonts w:asciiTheme="majorHAnsi" w:hAnsiTheme="majorHAnsi" w:cs="Arial"/>
                  <w:b/>
                </w:rPr>
                <w:t xml:space="preserve"> «ΚΕΦΑΛΑΙΟ Δ΄: ΑΠΛΟΥΣΤΕΥΣΗ ΠΛΑΙΣΙΟΥ ΙΔΡΥΣΗΣ ΚΑΙ ΛΕΙΤΟΥΡΓΙΑΣ ΣΤΕΓΩΝ ΥΠΟΣΤΗΡΙΖΟΜΕΝΗΣ ΔΙΑΒΙΩΣΗΣ ΑΤΟΜΩΝ ΜΕ ΑΝΑΠΗΡΙΕΣ»</w:t>
              </w:r>
            </w:p>
            <w:p w14:paraId="2111253F" w14:textId="77777777" w:rsidR="00135A3D" w:rsidRPr="000E026A" w:rsidRDefault="00135A3D" w:rsidP="00135A3D">
              <w:pPr>
                <w:pStyle w:val="a9"/>
                <w:spacing w:after="0" w:line="259" w:lineRule="auto"/>
                <w:ind w:left="0"/>
                <w:rPr>
                  <w:rFonts w:asciiTheme="majorHAnsi" w:hAnsiTheme="majorHAnsi" w:cs="Arial"/>
                  <w:b/>
                </w:rPr>
              </w:pPr>
            </w:p>
            <w:p w14:paraId="124E2313" w14:textId="77777777" w:rsidR="000E026A" w:rsidRPr="000E026A" w:rsidRDefault="000E026A" w:rsidP="000E026A">
              <w:pPr>
                <w:pStyle w:val="a9"/>
                <w:numPr>
                  <w:ilvl w:val="0"/>
                  <w:numId w:val="18"/>
                </w:numPr>
                <w:spacing w:after="160" w:line="259" w:lineRule="auto"/>
                <w:ind w:left="284" w:hanging="284"/>
                <w:rPr>
                  <w:rFonts w:asciiTheme="majorHAnsi" w:hAnsiTheme="majorHAnsi" w:cs="Arial"/>
                </w:rPr>
              </w:pPr>
              <w:r w:rsidRPr="000E026A">
                <w:rPr>
                  <w:rFonts w:asciiTheme="majorHAnsi" w:hAnsiTheme="majorHAnsi" w:cs="Arial"/>
                </w:rPr>
                <w:t>Με τα άρθρα 26-35 του σχεδίου νόμου, οι ΣΥΔ, δεν αντιμετωπίζονται ως οικίες, αλλά ως «κοινή επιχειρηματική δραστηριότητα» που αφενός εντάσσονται στις μονάδες κλειστής φροντίδας ατόμων με αναπηρία κατά την έννοια της παρ.1 του άρθρου 1 του ν. 2345/1995, αφετέρου, σύμφωνα με το άρθρο 30 του ν. 2072/1992, θεωρούνται ως "Στέγες Αυτόνομης Διαβίωσης", με ότι αυτό συνεπάγεται!!!!</w:t>
              </w:r>
            </w:p>
            <w:p w14:paraId="5AA450F0" w14:textId="78661F08" w:rsidR="000E026A" w:rsidRPr="000E026A" w:rsidRDefault="000E026A" w:rsidP="000E026A">
              <w:pPr>
                <w:pStyle w:val="a9"/>
                <w:numPr>
                  <w:ilvl w:val="0"/>
                  <w:numId w:val="18"/>
                </w:numPr>
                <w:spacing w:after="160" w:line="259" w:lineRule="auto"/>
                <w:ind w:left="284" w:hanging="284"/>
                <w:rPr>
                  <w:rFonts w:asciiTheme="majorHAnsi" w:hAnsiTheme="majorHAnsi" w:cs="Arial"/>
                </w:rPr>
              </w:pPr>
              <w:r w:rsidRPr="000E026A">
                <w:rPr>
                  <w:rFonts w:asciiTheme="majorHAnsi" w:hAnsiTheme="majorHAnsi" w:cs="Arial"/>
                </w:rPr>
                <w:t>Οι προβλέψεις του Κεφαλαίου Δ’ του παρόντος σχεδίου νόμου, δεν είναι συμβατές με τους κανονισμούς και τις ευρωπαϊκές συμφωνίες χρηματοδότησης από το Ε.Κ.Τ και το Ε.Τ.Π.Α., βάση των οποίων (…σύμφωνα και με τις επιταγές της Σύμβασης…) οι ΣΥΔ χρηματοδοτούνται ως δομές απ</w:t>
              </w:r>
              <w:r w:rsidR="00792EE4">
                <w:rPr>
                  <w:rFonts w:asciiTheme="majorHAnsi" w:hAnsiTheme="majorHAnsi" w:cs="Arial"/>
                </w:rPr>
                <w:t>ο</w:t>
              </w:r>
              <w:r w:rsidRPr="000E026A">
                <w:rPr>
                  <w:rFonts w:asciiTheme="majorHAnsi" w:hAnsiTheme="majorHAnsi" w:cs="Arial"/>
                </w:rPr>
                <w:t>ϊδρυματοποίησης και διαβίωσης στην κοινότητα, οι οποίες είναι σε πλήρη αντίθεση με αυτό που επιχειρείται να επαναφέρει με την πρόβλεψή του το άρθρο 26 του παρόντος σχεδίου νόμου…</w:t>
              </w:r>
            </w:p>
            <w:p w14:paraId="6CC1FA80" w14:textId="77777777" w:rsidR="000E026A" w:rsidRPr="000E026A" w:rsidRDefault="000E026A" w:rsidP="000E026A">
              <w:pPr>
                <w:pStyle w:val="a9"/>
                <w:numPr>
                  <w:ilvl w:val="0"/>
                  <w:numId w:val="18"/>
                </w:numPr>
                <w:spacing w:after="0" w:line="259" w:lineRule="auto"/>
                <w:ind w:left="284" w:hanging="284"/>
                <w:rPr>
                  <w:rFonts w:asciiTheme="majorHAnsi" w:hAnsiTheme="majorHAnsi" w:cs="Arial"/>
                </w:rPr>
              </w:pPr>
              <w:r w:rsidRPr="000E026A">
                <w:rPr>
                  <w:rFonts w:asciiTheme="majorHAnsi" w:hAnsiTheme="majorHAnsi" w:cs="Arial"/>
                </w:rPr>
                <w:t>Με βάση τον ν. 4074/2012 (κύρωση της Διεθνούς Σύμβασης του ΟΗΕ για τα Δικαιώματα των ατόμων με αναπηρίες) και την ΚΥΑ Αριθμ. Δ12/ΓΠοικ.13107/283/20-3-2019 (ΦΕΚ Β' 1160/08-04-2019), για την οποία δόθηκε μεγάλος αγώνας από το αναπηρικό κίνημα, οι ορισμοί έχουν ως εξής:</w:t>
              </w:r>
            </w:p>
            <w:p w14:paraId="68B3EF3E" w14:textId="77777777" w:rsidR="000E026A" w:rsidRPr="000E026A" w:rsidRDefault="000E026A" w:rsidP="000E026A">
              <w:pPr>
                <w:spacing w:after="0"/>
                <w:rPr>
                  <w:rFonts w:asciiTheme="majorHAnsi" w:hAnsiTheme="majorHAnsi" w:cs="Arial"/>
                  <w:i/>
                </w:rPr>
              </w:pPr>
              <w:r w:rsidRPr="000E026A">
                <w:rPr>
                  <w:rFonts w:asciiTheme="majorHAnsi" w:hAnsiTheme="majorHAnsi" w:cs="Arial"/>
                </w:rPr>
                <w:t>«...</w:t>
              </w:r>
              <w:r w:rsidRPr="000E026A">
                <w:rPr>
                  <w:rFonts w:asciiTheme="majorHAnsi" w:hAnsiTheme="majorHAnsi" w:cs="Arial"/>
                  <w:i/>
                </w:rPr>
                <w:t>Για τους σκοπούς της παρούσας απόφασης, οι ακόλουθοι όροι έχουν την έννοια που τους αποδίδονται αντίστοιχα ως εξής:</w:t>
              </w:r>
            </w:p>
            <w:p w14:paraId="59EE0958"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α. «Άτομα με αναπηρία»</w:t>
              </w:r>
            </w:p>
            <w:p w14:paraId="1BE95D6C"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Είναι τα άτομα με κάθε είδους κινητική, νοητική ή αισθητηριακή αναπηρία, εκ γενετής ή επίκτητη, ακολουθούμενη ή μη από δευτερογενείς παθήσεις και διαταραχές, τα οποία δεν μπορούν να διαβιώσουν αυτόνομα χωρίς κατάλληλη υποστήριξη.</w:t>
              </w:r>
            </w:p>
            <w:p w14:paraId="62B1B3A7"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β. «Στέγη Υποστηριζόμενης Διαβίωσης» (Σ.Υ.Δ.)</w:t>
              </w:r>
            </w:p>
            <w:p w14:paraId="5645E914"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Είναι το σύνολο των χώρων που διατίθενται για την μόνιμη διαβίωση κατοικία των ατόμων με αναπηρία με οργανωμένη υποστήριξη από τον Φορέα, έτσι ώστε να διασφαλίζονται συνθήκες κατάλληλες για ύπνο, σωματική υγιεινή, καθαριότητα και αξιοπρεπή καθημερινή διαβίωση.</w:t>
              </w:r>
            </w:p>
            <w:p w14:paraId="530B952F"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γ. «Ένοικοι»</w:t>
              </w:r>
            </w:p>
            <w:p w14:paraId="7E66FBA5"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lastRenderedPageBreak/>
                <w:t>Είναι τα άτομα με αναπηρία όπως περιγράφονται στο εδάφιο 1.α. του παρόντος, τα οποία κατοικούν σε Σ.Υ.Δ.</w:t>
              </w:r>
            </w:p>
            <w:p w14:paraId="4FD0E566"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δ. «Φορείς» ίδρυσης και λειτουργίας Σ.Υ.Δ.</w:t>
              </w:r>
            </w:p>
            <w:p w14:paraId="1BFD48A8"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Είναι τα φυσικά ή νομικά πρόσωπα δημοσίου ή ιδιωτικού δικαίου κερδοσκοπικού ή μη χαρακτήρα που ιδρύουν Σ.Υ.Δ. και παρέχουν οργανωμένα όλες τις απαραίτητες υπηρεσίες για την αξιοπρεπή διαβίωση ατόμων με αναπηρία. Δεν μπορούν σε καμία περίπτωση να θεωρηθούν ως Φορείς, τα άτομα με αναπηρία, οι γονείς των ατόμων με αναπηρία ή οι δικαστικοί συμπαραστάτες αυτών που ενεργούν ως φυσικά πρόσωπα για τον εαυτό τους, τα τέκνα τους ή τα πρόσωπα που βρίσκονται υπό τη δικαστική συμπαράστασή τους.</w:t>
              </w:r>
            </w:p>
            <w:p w14:paraId="5ED91D43"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 «Εποπτεύουσα Αρχή»</w:t>
              </w:r>
            </w:p>
            <w:p w14:paraId="4A447113"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Είναι η Δ/νση Δημόσιας Υγείας και Κοινωνικής Μέριμνας της Περιφέρειας εντός των διοικητικών ορίων της οποίας χωροθετείται η Σ.Υ.Δ. η οποία είναι αρμόδια και για τη χορήγηση της άδειας ίδρυσης και λειτουργίας.</w:t>
              </w:r>
            </w:p>
            <w:p w14:paraId="3EB2C8A9"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Άρθρο 2</w:t>
              </w:r>
            </w:p>
            <w:p w14:paraId="6BC8BE4E"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Βασικές Αρχές, Σκοπός και Στόχοι</w:t>
              </w:r>
            </w:p>
            <w:p w14:paraId="0F39980C"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1. Η Υποστηριζόμενη Διαβίωση ενισχύει το θεμελιώδες δικαίωμα για ανεξάρτητη διαβίωση κάθε ατόμου με αναπηρία, μέσω αφενός της παροχής φροντίδας και υποστήριξης, με σεβασμό στα δικαιώματα, την αξιοπρέπεια, τις ανάγκες και τις επιθυμίες του και αφετέρου της διατήρησης και ανάπτυξης στο μέγιστο βαθμό των δεξιοτήτων και ικανοτήτων του, προκειμένου να διαβιεί με ασφάλεια, όσο το δυνατό πιο αυτόνομα και ενεργά στο κοινωνικό περιβάλλον, με στόχο τη κοινωνική του ένταξη συμπεριλαμβανόμενης της δυνατότητας πρόσβασης στην εκπαίδευση και την εργασία.</w:t>
              </w:r>
            </w:p>
            <w:p w14:paraId="2F8AB271"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2. Η Υποστηριζόμενη Διαβίωση στοχεύει και συντελεί αποφασιστικά στην αποϊδρυματοποίηση των ατόμων με αναπηρία που φιλοξενούνται σε μονάδες κλειστής φροντίδας, στην περίπτωση που το οικογενειακό τους περιβάλλον αδυνατεί για οποιοδήποτε λόγο να υποστηρίξει τη διαβίωσή τους, καθώς και στην απόκτηση καλύτερης ποιότητας ζωής με περισσότερες ευκαιρίες και μεγαλύτερο έλεγχο των επιλογών τους από τα ίδια.</w:t>
              </w:r>
            </w:p>
            <w:p w14:paraId="76EC67B9"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3. Η Υποστηριζόμενη Διαβίωση αντιμετωπίζει το ζήτημα της δια βίου διαβίωσης κατοικίας των ατόμων με αναπηρία. Η διαβίωση των ενοίκων στις Σ.Υ.Δ. δεν μπορεί σε καμία περίπτωση να θεωρηθεί “κλειστή περίθαλψη” ή “νοσηλεία”.»</w:t>
              </w:r>
            </w:p>
            <w:p w14:paraId="436D7441" w14:textId="42E59D5A" w:rsidR="000E026A" w:rsidRDefault="000E026A" w:rsidP="000E026A">
              <w:pPr>
                <w:rPr>
                  <w:rFonts w:asciiTheme="majorHAnsi" w:hAnsiTheme="majorHAnsi" w:cs="Arial"/>
                </w:rPr>
              </w:pPr>
              <w:r w:rsidRPr="000E026A">
                <w:rPr>
                  <w:rFonts w:asciiTheme="majorHAnsi" w:hAnsiTheme="majorHAnsi" w:cs="Arial"/>
                  <w:b/>
                  <w:u w:val="single"/>
                </w:rPr>
                <w:t>ΕΠΙΠΛΕΟΝ</w:t>
              </w:r>
              <w:r w:rsidRPr="000E026A">
                <w:rPr>
                  <w:rFonts w:asciiTheme="majorHAnsi" w:hAnsiTheme="majorHAnsi" w:cs="Arial"/>
                </w:rPr>
                <w:t>, ο ορισμός που υπάρχει στο άρθρο 26 του σχεδίου νόμου, παραπέμπει στο άρθρο 30 του ν. 2072/1992, το οποίο αναφέρεται σε «Στέγες Αυτόνομης Διαβίωσης για άτομα με ειδικές ανάγκες» και η</w:t>
              </w:r>
              <w:r w:rsidRPr="000E026A">
                <w:rPr>
                  <w:rFonts w:asciiTheme="majorHAnsi" w:hAnsiTheme="majorHAnsi" w:cs="Arial"/>
                  <w:u w:val="single"/>
                </w:rPr>
                <w:t xml:space="preserve"> χρήση διαφορετικής ορολογίας (ΣΑΔ – ΣΥΔ, «ειδικές ανάγκες» – «άτομα με αναπηρία») είναι βέβαιο ότι θα δημιουργήσει ερμηνευτικά ζητήματα.</w:t>
              </w:r>
              <w:r w:rsidRPr="000E026A">
                <w:rPr>
                  <w:rFonts w:asciiTheme="majorHAnsi" w:hAnsiTheme="majorHAnsi" w:cs="Arial"/>
                </w:rPr>
                <w:t xml:space="preserve"> (</w:t>
              </w:r>
              <w:r w:rsidRPr="000E026A">
                <w:rPr>
                  <w:rFonts w:asciiTheme="majorHAnsi" w:hAnsiTheme="majorHAnsi" w:cs="Arial"/>
                  <w:b/>
                  <w:i/>
                  <w:u w:val="single"/>
                </w:rPr>
                <w:t xml:space="preserve">ΠΡΟΤΑΣΗ </w:t>
              </w:r>
              <w:r w:rsidR="00E42F56">
                <w:rPr>
                  <w:rFonts w:asciiTheme="majorHAnsi" w:hAnsiTheme="majorHAnsi" w:cs="Arial"/>
                  <w:b/>
                  <w:i/>
                  <w:u w:val="single"/>
                </w:rPr>
                <w:t>Ε.Σ.Α.μεΑ.</w:t>
              </w:r>
              <w:r w:rsidRPr="000E026A">
                <w:rPr>
                  <w:rFonts w:asciiTheme="majorHAnsi" w:hAnsiTheme="majorHAnsi" w:cs="Arial"/>
                  <w:b/>
                  <w:i/>
                  <w:u w:val="single"/>
                </w:rPr>
                <w:t>:</w:t>
              </w:r>
              <w:r w:rsidRPr="000E026A">
                <w:rPr>
                  <w:rFonts w:asciiTheme="majorHAnsi" w:hAnsiTheme="majorHAnsi" w:cs="Arial"/>
                  <w:i/>
                </w:rPr>
                <w:t xml:space="preserve"> Να πραγματοποιηθεί απαραιτήτως νομοτεχνική εναρμόνιση της ορολογίας με τη σύγχρονη προσέγγιση της αναπηρίας και τη σχετική ισχύουσα νομοθεσία,</w:t>
              </w:r>
              <w:r w:rsidRPr="000E026A">
                <w:rPr>
                  <w:rFonts w:asciiTheme="majorHAnsi" w:hAnsiTheme="majorHAnsi" w:cs="Arial"/>
                </w:rPr>
                <w:t>)</w:t>
              </w:r>
            </w:p>
            <w:p w14:paraId="1AC0E6C0" w14:textId="1A923EBD" w:rsidR="000E026A" w:rsidRPr="000E026A" w:rsidRDefault="000E026A" w:rsidP="000E026A">
              <w:pPr>
                <w:rPr>
                  <w:rFonts w:asciiTheme="majorHAnsi" w:hAnsiTheme="majorHAnsi" w:cs="Arial"/>
                </w:rPr>
              </w:pPr>
              <w:r w:rsidRPr="000E026A">
                <w:rPr>
                  <w:rFonts w:asciiTheme="majorHAnsi" w:hAnsiTheme="majorHAnsi" w:cs="Arial"/>
                  <w:b/>
                  <w:u w:val="single"/>
                </w:rPr>
                <w:t xml:space="preserve">ΣΥΝΟΛΙΚΕΣ ΠΑΡΑΤΗΡΗΣΕΙΣ </w:t>
              </w:r>
              <w:r w:rsidR="00E42F56">
                <w:rPr>
                  <w:rFonts w:asciiTheme="majorHAnsi" w:hAnsiTheme="majorHAnsi" w:cs="Arial"/>
                  <w:b/>
                  <w:u w:val="single"/>
                </w:rPr>
                <w:t>Ε.Σ.Α.μεΑ.</w:t>
              </w:r>
              <w:r w:rsidRPr="000E026A">
                <w:rPr>
                  <w:rFonts w:asciiTheme="majorHAnsi" w:hAnsiTheme="majorHAnsi" w:cs="Arial"/>
                  <w:b/>
                  <w:u w:val="single"/>
                </w:rPr>
                <w:t xml:space="preserve"> ΓΙΑ ΤΟ ΚΕΦΑ</w:t>
              </w:r>
              <w:r w:rsidR="00E42F56">
                <w:rPr>
                  <w:rFonts w:asciiTheme="majorHAnsi" w:hAnsiTheme="majorHAnsi" w:cs="Arial"/>
                  <w:b/>
                  <w:u w:val="single"/>
                </w:rPr>
                <w:t>Λ</w:t>
              </w:r>
              <w:r w:rsidRPr="000E026A">
                <w:rPr>
                  <w:rFonts w:asciiTheme="majorHAnsi" w:hAnsiTheme="majorHAnsi" w:cs="Arial"/>
                  <w:b/>
                  <w:u w:val="single"/>
                </w:rPr>
                <w:t xml:space="preserve">ΑΙΟ Δ’ ΤΟΥ ΜΕΡΟΥΣ Α’ ΤΟΥ ΣΧΕΔΙΟΥ ΝΟΜΟΥ ΤΟΥ </w:t>
              </w:r>
              <w:proofErr w:type="spellStart"/>
              <w:r w:rsidRPr="000E026A">
                <w:rPr>
                  <w:rFonts w:asciiTheme="majorHAnsi" w:hAnsiTheme="majorHAnsi" w:cs="Arial"/>
                  <w:b/>
                  <w:u w:val="single"/>
                </w:rPr>
                <w:t>Υπ.Αν</w:t>
              </w:r>
              <w:proofErr w:type="spellEnd"/>
              <w:r w:rsidRPr="000E026A">
                <w:rPr>
                  <w:rFonts w:asciiTheme="majorHAnsi" w:hAnsiTheme="majorHAnsi" w:cs="Arial"/>
                  <w:b/>
                  <w:u w:val="single"/>
                </w:rPr>
                <w:t>.:</w:t>
              </w:r>
              <w:r w:rsidRPr="000E026A">
                <w:rPr>
                  <w:rFonts w:asciiTheme="majorHAnsi" w:hAnsiTheme="majorHAnsi" w:cs="Arial"/>
                </w:rPr>
                <w:t xml:space="preserve">  </w:t>
              </w:r>
            </w:p>
            <w:p w14:paraId="75612139" w14:textId="77777777" w:rsidR="000E026A" w:rsidRPr="000E026A" w:rsidRDefault="000E026A" w:rsidP="000E026A">
              <w:pPr>
                <w:rPr>
                  <w:rFonts w:asciiTheme="majorHAnsi" w:hAnsiTheme="majorHAnsi" w:cs="Arial"/>
                </w:rPr>
              </w:pPr>
              <w:r w:rsidRPr="000E026A">
                <w:rPr>
                  <w:rFonts w:asciiTheme="majorHAnsi" w:hAnsiTheme="majorHAnsi" w:cs="Arial"/>
                </w:rPr>
                <w:lastRenderedPageBreak/>
                <w:t>Το Κεφάλαιο αυτό:</w:t>
              </w:r>
            </w:p>
            <w:p w14:paraId="2A4480DE" w14:textId="77777777" w:rsidR="000E026A" w:rsidRPr="000E026A" w:rsidRDefault="000E026A" w:rsidP="000E026A">
              <w:pPr>
                <w:rPr>
                  <w:rFonts w:asciiTheme="majorHAnsi" w:hAnsiTheme="majorHAnsi" w:cs="Arial"/>
                </w:rPr>
              </w:pPr>
              <w:r w:rsidRPr="000E026A">
                <w:rPr>
                  <w:rFonts w:asciiTheme="majorHAnsi" w:hAnsiTheme="majorHAnsi" w:cs="Arial"/>
                </w:rPr>
                <w:t>- σηματοδοτεί, άμεσα και έμμεσα, την «εμπορευματοποίηση» της Υποστηριζόμενης Διαβίωσης των ατόμων με αναπηρία.</w:t>
              </w:r>
            </w:p>
            <w:p w14:paraId="2110938D" w14:textId="77777777" w:rsidR="000E026A" w:rsidRPr="000E026A" w:rsidRDefault="000E026A" w:rsidP="000E026A">
              <w:pPr>
                <w:rPr>
                  <w:rFonts w:asciiTheme="majorHAnsi" w:hAnsiTheme="majorHAnsi" w:cs="Arial"/>
                </w:rPr>
              </w:pPr>
              <w:r w:rsidRPr="000E026A">
                <w:rPr>
                  <w:rFonts w:asciiTheme="majorHAnsi" w:hAnsiTheme="majorHAnsi" w:cs="Arial"/>
                </w:rPr>
                <w:t>- Ανοίγει τον «ασκό του Αιόλου» για κάθε ιδιωτική επιχειρηματική πρωτοβουλία να αξιοποιήσει οικονομικά, με κέρδος, την υποστηριζόμενη διαβίωση των ατόμων με αναπηρία στην κοινότητα (…κάτι ανάλογο έχει συμβεί με τα ΚΔΗΦ ΑμεΑ με σχετικό κενό που δημιούργησε η πρόσφατη νομοθεσία προδιαγραφών λειτουργίας τους, θέμα για το οποίο ο ΕΟΠΥΥ έχει πλήρη εικόνα και ως αναπηρικό κίνημα, από το 2023, έχουμε ζητήσει την σχετική θεραπεία, προκειμένου να εκλείψουν επιχειρηματικά εγχειρήματα εκμετάλλευσης του θεσμού των ΚΔΗΦ ως μικρά «</w:t>
              </w:r>
              <w:proofErr w:type="spellStart"/>
              <w:r w:rsidRPr="000E026A">
                <w:rPr>
                  <w:rFonts w:asciiTheme="majorHAnsi" w:hAnsiTheme="majorHAnsi" w:cs="Arial"/>
                  <w:lang w:val="en-US"/>
                </w:rPr>
                <w:t>vip</w:t>
              </w:r>
              <w:proofErr w:type="spellEnd"/>
              <w:r w:rsidRPr="000E026A">
                <w:rPr>
                  <w:rFonts w:asciiTheme="majorHAnsi" w:hAnsiTheme="majorHAnsi" w:cs="Arial"/>
                </w:rPr>
                <w:t xml:space="preserve"> ΚΑΑ»…)…</w:t>
              </w:r>
            </w:p>
            <w:p w14:paraId="13F945F7" w14:textId="0887868A" w:rsidR="000E026A" w:rsidRPr="000E026A" w:rsidRDefault="000E026A" w:rsidP="000E026A">
              <w:pPr>
                <w:rPr>
                  <w:rFonts w:asciiTheme="majorHAnsi" w:hAnsiTheme="majorHAnsi" w:cs="Arial"/>
                </w:rPr>
              </w:pPr>
              <w:r w:rsidRPr="000E026A">
                <w:rPr>
                  <w:rFonts w:asciiTheme="majorHAnsi" w:hAnsiTheme="majorHAnsi" w:cs="Arial"/>
                </w:rPr>
                <w:t>- Το άρθρο 26 του σχεδίου νόμου, και η ερμηνεία του, θέτει σε άμεσο κίνδυνο την χρηματοδότηση της Ε.Ε. για την απ</w:t>
              </w:r>
              <w:r w:rsidR="00E42F56">
                <w:rPr>
                  <w:rFonts w:asciiTheme="majorHAnsi" w:hAnsiTheme="majorHAnsi" w:cs="Arial"/>
                </w:rPr>
                <w:t>ο</w:t>
              </w:r>
              <w:r w:rsidRPr="000E026A">
                <w:rPr>
                  <w:rFonts w:asciiTheme="majorHAnsi" w:hAnsiTheme="majorHAnsi" w:cs="Arial"/>
                </w:rPr>
                <w:t>ϊδρυματοποίηση</w:t>
              </w:r>
              <w:r w:rsidR="00E42F56">
                <w:rPr>
                  <w:rFonts w:asciiTheme="majorHAnsi" w:hAnsiTheme="majorHAnsi" w:cs="Arial"/>
                </w:rPr>
                <w:t xml:space="preserve">… </w:t>
              </w:r>
              <w:r w:rsidRPr="000E026A">
                <w:rPr>
                  <w:rFonts w:asciiTheme="majorHAnsi" w:hAnsiTheme="majorHAnsi" w:cs="Arial"/>
                </w:rPr>
                <w:t xml:space="preserve">ξαναγυρίζει πίσω 3 δεκαετίες τον αγώνα των ατόμων με αναπηρία και των οικογενειών τους να πείσουν πολιτεία και κοινωνία ότι οι ΣΥΔ είναι οικίες και όχι «ιδρύματα </w:t>
              </w:r>
              <w:proofErr w:type="spellStart"/>
              <w:r w:rsidRPr="000E026A">
                <w:rPr>
                  <w:rFonts w:asciiTheme="majorHAnsi" w:hAnsiTheme="majorHAnsi" w:cs="Arial"/>
                  <w:lang w:val="en-US"/>
                </w:rPr>
                <w:t>vip</w:t>
              </w:r>
              <w:proofErr w:type="spellEnd"/>
              <w:r w:rsidRPr="000E026A">
                <w:rPr>
                  <w:rFonts w:asciiTheme="majorHAnsi" w:hAnsiTheme="majorHAnsi" w:cs="Arial"/>
                </w:rPr>
                <w:t>»…</w:t>
              </w:r>
              <w:r w:rsidR="00E42F56">
                <w:rPr>
                  <w:rFonts w:asciiTheme="majorHAnsi" w:hAnsiTheme="majorHAnsi" w:cs="Arial"/>
                </w:rPr>
                <w:t xml:space="preserve"> </w:t>
              </w:r>
              <w:r w:rsidRPr="000E026A">
                <w:rPr>
                  <w:rFonts w:asciiTheme="majorHAnsi" w:hAnsiTheme="majorHAnsi" w:cs="Arial"/>
                </w:rPr>
                <w:t>θέτει σε άμεσο κίνδυνο την χρηματοδότηση των ΣΥΔ από τον ΕΟΠΥΥ….</w:t>
              </w:r>
            </w:p>
            <w:p w14:paraId="5CFDE1FB" w14:textId="445A4158" w:rsidR="000E026A" w:rsidRPr="000E026A" w:rsidRDefault="000E026A" w:rsidP="000E026A">
              <w:pPr>
                <w:rPr>
                  <w:rFonts w:asciiTheme="majorHAnsi" w:hAnsiTheme="majorHAnsi" w:cs="Arial"/>
                </w:rPr>
              </w:pPr>
              <w:r w:rsidRPr="000E026A">
                <w:rPr>
                  <w:rFonts w:asciiTheme="majorHAnsi" w:hAnsiTheme="majorHAnsi" w:cs="Arial"/>
                </w:rPr>
                <w:t>- δυναμιτίζει την όποια απ</w:t>
              </w:r>
              <w:r w:rsidR="00E42F56">
                <w:rPr>
                  <w:rFonts w:asciiTheme="majorHAnsi" w:hAnsiTheme="majorHAnsi" w:cs="Arial"/>
                </w:rPr>
                <w:t>ο</w:t>
              </w:r>
              <w:r w:rsidRPr="000E026A">
                <w:rPr>
                  <w:rFonts w:asciiTheme="majorHAnsi" w:hAnsiTheme="majorHAnsi" w:cs="Arial"/>
                </w:rPr>
                <w:t>ϊδρυματοποίηση (….έστω και αυτό το πλήρως αποτυχημένο μοντέλο που η ελληνική πολιτεία ευαγγελίζεται και εφαρμόζει, πέρα για πέρα λάθος, εδώ και 3 δεκαετές για τα άτομα με αναπηρία, χωρίς κανένα απολύτως ουσιαστικό αποτέλεσμα…), μιας και επαναφέρει διατάξεις του 1992 και 1995 με τον χαρακτηρισμό των ΣΥΔ σε «Μονάδες κλειστής περίθαλψης και φροντίδας ΑμεΑ»….</w:t>
              </w:r>
            </w:p>
            <w:p w14:paraId="12D33E71" w14:textId="77777777" w:rsidR="000E026A" w:rsidRPr="000E026A" w:rsidRDefault="000E026A" w:rsidP="000E026A">
              <w:pPr>
                <w:rPr>
                  <w:rFonts w:asciiTheme="majorHAnsi" w:hAnsiTheme="majorHAnsi" w:cs="Arial"/>
                </w:rPr>
              </w:pPr>
              <w:r w:rsidRPr="000E026A">
                <w:rPr>
                  <w:rFonts w:asciiTheme="majorHAnsi" w:hAnsiTheme="majorHAnsi" w:cs="Arial"/>
                </w:rPr>
                <w:t xml:space="preserve">- Με την ψήφιση του άρθρου 26 (και εν γένει του Κεφαλαίου Δ’ ως έχει) αμφισβητείται πλήρως το γεγονός ότι οι ΣΥΔ είναι ο μονόδρομος για την κοινωνική και πλήρη ένταξη των ατόμων με αναπηρία στην κοινότητα, ένας μονόδρομος που χαράχτηκε, υλοποιήθηκε και λειτουργεί στην συντριπτική του πλειονότητα από γονεϊκούς φορείς εκπροσώπησης ατόμων με βαριές αναπηρίες του αναπηρικού κινήματος της χώρας </w:t>
              </w:r>
            </w:p>
            <w:p w14:paraId="4D0F29E0" w14:textId="77777777" w:rsidR="000E026A" w:rsidRPr="000E026A" w:rsidRDefault="000E026A" w:rsidP="000E026A">
              <w:pPr>
                <w:rPr>
                  <w:rFonts w:asciiTheme="majorHAnsi" w:hAnsiTheme="majorHAnsi" w:cs="Arial"/>
                </w:rPr>
              </w:pPr>
              <w:r w:rsidRPr="000E026A">
                <w:rPr>
                  <w:rFonts w:asciiTheme="majorHAnsi" w:hAnsiTheme="majorHAnsi" w:cs="Arial"/>
                </w:rPr>
                <w:t>- Με το άρθρο 26 υπονομεύεται  άμεσα η συμβασιοποίηση των υπηρεσιών ΣΥΔ με τον ΕΟΠΥΥ και την υποδειγματικά εύρυθμη συμβατική σχέση τους με τον Οργανισμό και μέσω αυτού με την ελληνική πολιτεία …..</w:t>
              </w:r>
            </w:p>
            <w:p w14:paraId="59C65263" w14:textId="77777777" w:rsidR="000E026A" w:rsidRPr="000E026A" w:rsidRDefault="000E026A" w:rsidP="000E026A">
              <w:pPr>
                <w:rPr>
                  <w:rFonts w:asciiTheme="majorHAnsi" w:hAnsiTheme="majorHAnsi" w:cs="Arial"/>
                  <w:color w:val="1D2228"/>
                  <w:shd w:val="clear" w:color="auto" w:fill="FFFFFF"/>
                </w:rPr>
              </w:pPr>
              <w:r w:rsidRPr="000E026A">
                <w:rPr>
                  <w:rFonts w:asciiTheme="majorHAnsi" w:hAnsiTheme="majorHAnsi" w:cs="Arial"/>
                  <w:b/>
                  <w:u w:val="single"/>
                </w:rPr>
                <w:t>ΩΣΤΟΣΟ:</w:t>
              </w:r>
              <w:r w:rsidRPr="000E026A">
                <w:rPr>
                  <w:rFonts w:asciiTheme="majorHAnsi" w:hAnsiTheme="majorHAnsi" w:cs="Arial"/>
                </w:rPr>
                <w:t xml:space="preserve"> ΟΡΘΩΣ τίθεται στον πυρήνα </w:t>
              </w:r>
              <w:r w:rsidRPr="000E026A">
                <w:rPr>
                  <w:rFonts w:asciiTheme="majorHAnsi" w:hAnsiTheme="majorHAnsi" w:cs="Arial"/>
                  <w:color w:val="1D2228"/>
                  <w:shd w:val="clear" w:color="auto" w:fill="FFFFFF"/>
                </w:rPr>
                <w:t>του άρθρου 26 του σχεδίου νόμου του ΥΠΑΝ η διεύρυνση των ΚΑΔ που πρόκειται να ιδρύσουν και λειτουργήσουν ΣΥΔ με την διεύρυνση των ΚΑΔ που αναφέρει το άρθρο!</w:t>
              </w:r>
            </w:p>
            <w:p w14:paraId="28537BE7" w14:textId="4196690E" w:rsidR="000E026A" w:rsidRPr="000E026A" w:rsidRDefault="000E026A" w:rsidP="000E026A">
              <w:pPr>
                <w:spacing w:after="0"/>
                <w:rPr>
                  <w:rFonts w:asciiTheme="majorHAnsi" w:hAnsiTheme="majorHAnsi" w:cs="Arial"/>
                </w:rPr>
              </w:pPr>
              <w:r w:rsidRPr="000E026A">
                <w:rPr>
                  <w:rFonts w:asciiTheme="majorHAnsi" w:hAnsiTheme="majorHAnsi" w:cs="Arial"/>
                  <w:b/>
                  <w:u w:val="single"/>
                </w:rPr>
                <w:t xml:space="preserve">ΚΑΤΑΛΗΚΤΙΚΗ ΠΡΟΤΑΣΗ </w:t>
              </w:r>
              <w:r w:rsidR="00E42F56">
                <w:rPr>
                  <w:rFonts w:asciiTheme="majorHAnsi" w:hAnsiTheme="majorHAnsi" w:cs="Arial"/>
                  <w:b/>
                  <w:u w:val="single"/>
                </w:rPr>
                <w:t>Ε.Σ.Α.μεΑ.</w:t>
              </w:r>
              <w:r w:rsidRPr="000E026A">
                <w:rPr>
                  <w:rFonts w:asciiTheme="majorHAnsi" w:hAnsiTheme="majorHAnsi" w:cs="Arial"/>
                  <w:b/>
                  <w:u w:val="single"/>
                </w:rPr>
                <w:t>:</w:t>
              </w:r>
              <w:r w:rsidRPr="000E026A">
                <w:rPr>
                  <w:rFonts w:asciiTheme="majorHAnsi" w:hAnsiTheme="majorHAnsi" w:cs="Arial"/>
                </w:rPr>
                <w:t xml:space="preserve">  </w:t>
              </w:r>
            </w:p>
            <w:p w14:paraId="25C521E3" w14:textId="07BD8C88" w:rsidR="000E026A" w:rsidRPr="000E026A" w:rsidRDefault="003848FD" w:rsidP="000E026A">
              <w:pPr>
                <w:spacing w:after="0"/>
                <w:rPr>
                  <w:rFonts w:asciiTheme="majorHAnsi" w:hAnsiTheme="majorHAnsi" w:cs="Arial"/>
                  <w:u w:val="single"/>
                </w:rPr>
              </w:pPr>
              <w:r>
                <w:rPr>
                  <w:rFonts w:asciiTheme="majorHAnsi" w:hAnsiTheme="majorHAnsi" w:cs="Arial"/>
                  <w:u w:val="single"/>
                </w:rPr>
                <w:t xml:space="preserve">Η </w:t>
              </w:r>
              <w:r w:rsidR="00E42F56">
                <w:rPr>
                  <w:rFonts w:asciiTheme="majorHAnsi" w:hAnsiTheme="majorHAnsi" w:cs="Arial"/>
                  <w:u w:val="single"/>
                </w:rPr>
                <w:t>Ε.Σ.Α.μεΑ.</w:t>
              </w:r>
              <w:r>
                <w:rPr>
                  <w:rFonts w:asciiTheme="majorHAnsi" w:hAnsiTheme="majorHAnsi" w:cs="Arial"/>
                  <w:u w:val="single"/>
                </w:rPr>
                <w:t xml:space="preserve"> ζητά την  άμεση απόσυρση </w:t>
              </w:r>
              <w:r w:rsidR="000E026A" w:rsidRPr="000E026A">
                <w:rPr>
                  <w:rFonts w:asciiTheme="majorHAnsi" w:hAnsiTheme="majorHAnsi" w:cs="Arial"/>
                  <w:u w:val="single"/>
                </w:rPr>
                <w:t>του Κεφαλαίου Δ’ στο σύνολό του γιατί είναι πέρα για πέρα υπονομευτικό του θεσμού των ΣΥΔ, οδηγεί τον θεσμό σε πλήρη εμπορευματοποίηση, θέτει σε κίνδυνο τις χρηματοδοτήσεις της Ε.Ε. για την αποϊδρυματοποίηση και ανοίγει διάπλατα την πόρτα να ενταχθούν στο χρηματοδοτικό πλαίσιο των ΣΥΔ δομές που δεν πληρούν τις προδιαγραφές για Στέγες Υποστηριζόμενης Διαβίωσης κατά την ίδρυση και αδειοδότησή τους.</w:t>
              </w:r>
            </w:p>
            <w:p w14:paraId="16B1DA8F" w14:textId="036F579E" w:rsidR="000E026A" w:rsidRPr="000E026A" w:rsidRDefault="000E026A" w:rsidP="000E026A">
              <w:pPr>
                <w:spacing w:after="0"/>
                <w:rPr>
                  <w:rFonts w:asciiTheme="majorHAnsi" w:hAnsiTheme="majorHAnsi" w:cs="Arial"/>
                  <w:i/>
                </w:rPr>
              </w:pPr>
              <w:r w:rsidRPr="000E026A">
                <w:rPr>
                  <w:rFonts w:asciiTheme="majorHAnsi" w:hAnsiTheme="majorHAnsi" w:cs="Arial"/>
                  <w:u w:val="single"/>
                </w:rPr>
                <w:lastRenderedPageBreak/>
                <w:t xml:space="preserve">Σε περίπτωση επαναδιατύπωσης του Κεφαλαίου Δ’, αυτή θα πρέπει να γίνει μετά από διαβούλευση με την </w:t>
              </w:r>
              <w:r w:rsidR="00E42F56">
                <w:rPr>
                  <w:rFonts w:asciiTheme="majorHAnsi" w:hAnsiTheme="majorHAnsi" w:cs="Arial"/>
                  <w:u w:val="single"/>
                </w:rPr>
                <w:t>Ε.Σ.Α.μεΑ.</w:t>
              </w:r>
              <w:r w:rsidRPr="000E026A">
                <w:rPr>
                  <w:rFonts w:asciiTheme="majorHAnsi" w:hAnsiTheme="majorHAnsi" w:cs="Arial"/>
                  <w:u w:val="single"/>
                </w:rPr>
                <w:t xml:space="preserve"> και την ΠΟΣΓΚΑμεΑ για την ορθή διατύπωσή του,</w:t>
              </w:r>
              <w:r w:rsidRPr="000E026A">
                <w:rPr>
                  <w:rFonts w:asciiTheme="majorHAnsi" w:hAnsiTheme="majorHAnsi" w:cs="Arial"/>
                </w:rPr>
                <w:t xml:space="preserve"> σύμφωνα με την ισχύουσα νομοθεσία, ΕΠΑΝΑΔΙΑΤΥΠΩΣΗ η οποία, ωστόσο, δεν κρίνεται απαραίτητη (…πλην της διευκρίνησης των ΚΑΔ των φορέων που λειτουργούν ΣΥΔ…), δεδομένου ότι, </w:t>
              </w:r>
              <w:r w:rsidRPr="000E026A">
                <w:rPr>
                  <w:rFonts w:asciiTheme="majorHAnsi" w:hAnsiTheme="majorHAnsi" w:cs="Arial"/>
                  <w:b/>
                  <w:bCs/>
                </w:rPr>
                <w:t>ε</w:t>
              </w:r>
              <w:r w:rsidRPr="000E026A">
                <w:rPr>
                  <w:rFonts w:asciiTheme="majorHAnsi" w:hAnsiTheme="majorHAnsi" w:cs="Arial"/>
                </w:rPr>
                <w:t xml:space="preserve">νδεικτικά, το κύριο άρθρο 30 του Νόμου 2072/1992, που επικαλείται το άρθρο 26 του σχεδίου νόμου, έχει ήδη υποστεί τροποποιήσεις (…μετά από συστηματική διαβούλευση με το αναπηρικό κίνημα και τους φορείς που λειτουργούν ΣΥΔ…), όπως αυτές με το </w:t>
              </w:r>
              <w:r w:rsidRPr="000E026A">
                <w:rPr>
                  <w:rFonts w:asciiTheme="majorHAnsi" w:hAnsiTheme="majorHAnsi" w:cs="Arial"/>
                  <w:b/>
                  <w:bCs/>
                </w:rPr>
                <w:t xml:space="preserve">Άρθρο 22 </w:t>
              </w:r>
              <w:r w:rsidRPr="000E026A">
                <w:rPr>
                  <w:rFonts w:asciiTheme="majorHAnsi" w:hAnsiTheme="majorHAnsi" w:cs="Arial"/>
                  <w:bCs/>
                </w:rPr>
                <w:t>του</w:t>
              </w:r>
              <w:r w:rsidRPr="000E026A">
                <w:rPr>
                  <w:rFonts w:asciiTheme="majorHAnsi" w:hAnsiTheme="majorHAnsi" w:cs="Arial"/>
                  <w:b/>
                  <w:bCs/>
                </w:rPr>
                <w:t xml:space="preserve"> Ν. 3329/2005, </w:t>
              </w:r>
              <w:r w:rsidRPr="000E026A">
                <w:rPr>
                  <w:rFonts w:asciiTheme="majorHAnsi" w:hAnsiTheme="majorHAnsi" w:cs="Arial"/>
                  <w:bCs/>
                </w:rPr>
                <w:t xml:space="preserve">όπου προβλέπεται ότι: </w:t>
              </w:r>
              <w:r w:rsidRPr="000E026A">
                <w:rPr>
                  <w:rFonts w:asciiTheme="majorHAnsi" w:hAnsiTheme="majorHAnsi" w:cs="Arial"/>
                </w:rPr>
                <w:t>«</w:t>
              </w:r>
              <w:r w:rsidRPr="000E026A">
                <w:rPr>
                  <w:rFonts w:asciiTheme="majorHAnsi" w:hAnsiTheme="majorHAnsi" w:cs="Arial"/>
                  <w:i/>
                </w:rPr>
                <w:t xml:space="preserve">Το άρθρο 30 του Ν. 2072/1992 </w:t>
              </w:r>
              <w:r w:rsidRPr="000E026A">
                <w:rPr>
                  <w:rFonts w:asciiTheme="majorHAnsi" w:hAnsiTheme="majorHAnsi" w:cs="Arial"/>
                  <w:i/>
                  <w:u w:val="single"/>
                </w:rPr>
                <w:t>αντικαθίσταται</w:t>
              </w:r>
              <w:r w:rsidRPr="000E026A">
                <w:rPr>
                  <w:rFonts w:asciiTheme="majorHAnsi" w:hAnsiTheme="majorHAnsi" w:cs="Arial"/>
                  <w:i/>
                </w:rPr>
                <w:t xml:space="preserve"> ως εξής: "1. Με κοινές αποφάσεις των Υπουργών Υγείας και Κοινωνικής Αλληλεγγύης, Απασχόλησης και Κοινωνικής Προστασίας και Οικονομίας και Οικονομικών, καθορίζονται οι όροι, οι προϋποθέσεις, η διαδικασία, το απαραίτητο προσωπικό και οι πόροι για την ίδρυση και λειτουργία Στεγών Υποστηριζόμενης Διαβίωσης Ατόμων με Αναπηρία ("Σ.Υ.Δ. ΑμεΑ"), είτε για το σύνολο των Ατόμων με Αναπηρία είτε για κατηγορίες τούτων, όπως άτομα με νοητική υστέρηση, προς το σκοπό της πρόληψης της ιδρυματοποίησης των Ατόμων με Αναπηρία.</w:t>
              </w:r>
            </w:p>
            <w:p w14:paraId="401A524D"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2. Οι φορείς που μπορούν να ιδρύουν και να λειτουργούν Σ.Υ.Δ. και να παρέχουν τις υπηρεσίες υποστήριξης και την όλη οργάνωση και επίβλεψη των Σ.Υ.Δ. ("Φορείς") είναι είτε φυσικά πρόσωπα είτε νομικά πρόσωπα δημοσίου ή ιδιωτικού δικαίου, κερδοσκοπικού ή μη χαρακτήρα.</w:t>
              </w:r>
            </w:p>
            <w:p w14:paraId="4CD43035"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3. Οι Φορείς υποχρεούνται να έχουν άδεια λειτουργίας σύμφωνα με τις κείμενες διατάξεις, ως φορείς παροχής οργανωμένων κοινωνικών υπηρεσιών.</w:t>
              </w:r>
            </w:p>
            <w:p w14:paraId="034A521A" w14:textId="77777777" w:rsidR="000E026A" w:rsidRPr="000E026A" w:rsidRDefault="000E026A" w:rsidP="000E026A">
              <w:pPr>
                <w:spacing w:after="0"/>
                <w:rPr>
                  <w:rFonts w:asciiTheme="majorHAnsi" w:hAnsiTheme="majorHAnsi" w:cs="Arial"/>
                </w:rPr>
              </w:pPr>
              <w:r w:rsidRPr="000E026A">
                <w:rPr>
                  <w:rFonts w:asciiTheme="majorHAnsi" w:hAnsiTheme="majorHAnsi" w:cs="Arial"/>
                  <w:i/>
                </w:rPr>
                <w:t>4. Οι Σ.Υ.Δ. ιδρύονται και λειτουργούν με σκοπό την εξασφάλιση μόνιμης διαβίωσης και κατοικίας στα Άτομα με Αναπηρία που διαβιούν σε αυτές. Οι Σ.Υ.Δ. αποτελούν υποχρεωτικά μικρές μονάδες. Οι Σ.Υ.Δ. διαμερίσματα προορίζονται για τη διαβίωση ενός έως τεσσάρων ΑμεΑ ενώ οι Σ.Υ.Δ. οικοτροφεία προορίζονται για τη διαβίωση έως εννέα ΑμεΑ. Η αρχιτεκτονική και ο εξοπλισμός των Σ.Υ.Δ. δεν είναι ενιαίος αλλά διαφέρει ανάλογα με την αναπηρία των ΑμεΑ που θα διαβιώσουν σε αυτές.</w:t>
              </w:r>
              <w:r w:rsidRPr="000E026A">
                <w:rPr>
                  <w:rFonts w:asciiTheme="majorHAnsi" w:hAnsiTheme="majorHAnsi" w:cs="Arial"/>
                </w:rPr>
                <w:t>",</w:t>
              </w:r>
            </w:p>
            <w:p w14:paraId="553C51B0" w14:textId="77777777" w:rsidR="000E026A" w:rsidRPr="000E026A" w:rsidRDefault="000E026A" w:rsidP="000E026A">
              <w:pPr>
                <w:spacing w:after="0"/>
                <w:rPr>
                  <w:rFonts w:asciiTheme="majorHAnsi" w:hAnsiTheme="majorHAnsi" w:cs="Arial"/>
                  <w:b/>
                  <w:bCs/>
                </w:rPr>
              </w:pPr>
              <w:r w:rsidRPr="000E026A">
                <w:rPr>
                  <w:rFonts w:asciiTheme="majorHAnsi" w:hAnsiTheme="majorHAnsi" w:cs="Arial"/>
                </w:rPr>
                <w:t xml:space="preserve">Αλλά και η τροποποίηση του άρθρου 30 του ν.2072/1992, με την παρ.1 του </w:t>
              </w:r>
              <w:r w:rsidRPr="000E026A">
                <w:rPr>
                  <w:rFonts w:asciiTheme="majorHAnsi" w:hAnsiTheme="majorHAnsi" w:cs="Arial"/>
                  <w:b/>
                  <w:bCs/>
                </w:rPr>
                <w:t xml:space="preserve">Άρθρου 46 </w:t>
              </w:r>
              <w:r w:rsidRPr="000E026A">
                <w:rPr>
                  <w:rFonts w:asciiTheme="majorHAnsi" w:hAnsiTheme="majorHAnsi" w:cs="Arial"/>
                  <w:bCs/>
                </w:rPr>
                <w:t xml:space="preserve">του </w:t>
              </w:r>
              <w:r w:rsidRPr="000E026A">
                <w:rPr>
                  <w:rFonts w:asciiTheme="majorHAnsi" w:hAnsiTheme="majorHAnsi" w:cs="Arial"/>
                  <w:b/>
                  <w:bCs/>
                </w:rPr>
                <w:t xml:space="preserve">Ν. 3918/2011, </w:t>
              </w:r>
              <w:r w:rsidRPr="000E026A">
                <w:rPr>
                  <w:rFonts w:asciiTheme="majorHAnsi" w:hAnsiTheme="majorHAnsi" w:cs="Arial"/>
                  <w:bCs/>
                </w:rPr>
                <w:t>η οποία αναφέρει τα εξής:</w:t>
              </w:r>
            </w:p>
            <w:p w14:paraId="0616A728" w14:textId="77777777" w:rsidR="000E026A" w:rsidRPr="000E026A" w:rsidRDefault="000E026A" w:rsidP="000E026A">
              <w:pPr>
                <w:spacing w:after="0"/>
                <w:rPr>
                  <w:rFonts w:asciiTheme="majorHAnsi" w:hAnsiTheme="majorHAnsi" w:cs="Arial"/>
                </w:rPr>
              </w:pPr>
              <w:r w:rsidRPr="000E026A">
                <w:rPr>
                  <w:rFonts w:asciiTheme="majorHAnsi" w:hAnsiTheme="majorHAnsi" w:cs="Arial"/>
                </w:rPr>
                <w:t>«</w:t>
              </w:r>
              <w:r w:rsidRPr="000E026A">
                <w:rPr>
                  <w:rFonts w:asciiTheme="majorHAnsi" w:hAnsiTheme="majorHAnsi" w:cs="Arial"/>
                  <w:i/>
                </w:rPr>
                <w:t>Στο τέλος του άρθρου 30 του ν. 2072/1992 (ΦΕΚ 25 Α') όπως έχει αντικατασταθεί με το άρθρο 22 του ν. 3329/2005 (ΦΕΚ 81 Α'), προστίθεται παράγραφος 5 ως εξής:</w:t>
              </w:r>
              <w:r w:rsidRPr="000E026A">
                <w:rPr>
                  <w:rFonts w:asciiTheme="majorHAnsi" w:hAnsiTheme="majorHAnsi" w:cs="Arial"/>
                  <w:i/>
                </w:rPr>
                <w:br/>
                <w:t> «5. Με κοινή απόφαση των Υπουργών Υγείας και Κοινωνικής Αλληλεγγύης, Εργασίας και Κοινωνικής Ασφάλισης και Οικονομικών, καθορίζεται το ύψος του νοσηλίου-τροφείου που καταβάλλεται στις Στέγες Υποστηριζόμενης Διαβίωσης Ατόμων με Αναπηρία από τους Ασφαλιστικούς Οργανισμούς</w:t>
              </w:r>
              <w:r w:rsidRPr="000E026A">
                <w:rPr>
                  <w:rFonts w:asciiTheme="majorHAnsi" w:hAnsiTheme="majorHAnsi" w:cs="Arial"/>
                </w:rPr>
                <w:t>.»</w:t>
              </w:r>
            </w:p>
            <w:p w14:paraId="2E176853" w14:textId="77777777" w:rsidR="000E026A" w:rsidRPr="000E026A" w:rsidRDefault="000E026A" w:rsidP="000E026A">
              <w:pPr>
                <w:spacing w:after="0"/>
                <w:rPr>
                  <w:rFonts w:asciiTheme="majorHAnsi" w:hAnsiTheme="majorHAnsi" w:cs="Arial"/>
                </w:rPr>
              </w:pPr>
              <w:r w:rsidRPr="000E026A">
                <w:rPr>
                  <w:rFonts w:asciiTheme="majorHAnsi" w:hAnsiTheme="majorHAnsi" w:cs="Arial"/>
                </w:rPr>
                <w:t>|…επιπλέον τ</w:t>
              </w:r>
              <w:r w:rsidRPr="000E026A">
                <w:rPr>
                  <w:rFonts w:asciiTheme="majorHAnsi" w:hAnsiTheme="majorHAnsi" w:cs="Arial"/>
                  <w:i/>
                </w:rPr>
                <w:t>ροποποιήσεις επίσης έχουν επέλθει – και συνεχώς επέρχονται – και στο άρθρο 1 του ν. 2345/1995 (με βασικότερες στο άρθρο 59 του ν. 4554/2018 και τις προ διετίας για τα ζητήματα των προστίμων για όσες δομές κοινωνικής φροντίδας λειτουργούν χωρίς άδεια)</w:t>
              </w:r>
              <w:r w:rsidRPr="000E026A">
                <w:rPr>
                  <w:rFonts w:asciiTheme="majorHAnsi" w:hAnsiTheme="majorHAnsi" w:cs="Arial"/>
                </w:rPr>
                <w:t>.|</w:t>
              </w:r>
            </w:p>
            <w:p w14:paraId="3FDD82EF" w14:textId="6D783DAA" w:rsidR="000E026A" w:rsidRPr="003848FD" w:rsidRDefault="000E026A" w:rsidP="000E026A">
              <w:pPr>
                <w:spacing w:after="0"/>
                <w:rPr>
                  <w:rFonts w:asciiTheme="majorHAnsi" w:hAnsiTheme="majorHAnsi" w:cs="Arial"/>
                  <w:b/>
                  <w:bCs/>
                  <w:i/>
                  <w:iCs/>
                </w:rPr>
              </w:pPr>
              <w:r w:rsidRPr="003848FD">
                <w:rPr>
                  <w:rFonts w:asciiTheme="majorHAnsi" w:hAnsiTheme="majorHAnsi" w:cs="Arial"/>
                  <w:b/>
                  <w:bCs/>
                  <w:i/>
                  <w:iCs/>
                </w:rPr>
                <w:t xml:space="preserve">Κύριε </w:t>
              </w:r>
              <w:r w:rsidR="003848FD">
                <w:rPr>
                  <w:rFonts w:asciiTheme="majorHAnsi" w:hAnsiTheme="majorHAnsi" w:cs="Arial"/>
                  <w:b/>
                  <w:bCs/>
                  <w:i/>
                  <w:iCs/>
                </w:rPr>
                <w:t>Π</w:t>
              </w:r>
              <w:r w:rsidRPr="003848FD">
                <w:rPr>
                  <w:rFonts w:asciiTheme="majorHAnsi" w:hAnsiTheme="majorHAnsi" w:cs="Arial"/>
                  <w:b/>
                  <w:bCs/>
                  <w:i/>
                  <w:iCs/>
                </w:rPr>
                <w:t>ρόεδρε,</w:t>
              </w:r>
            </w:p>
            <w:p w14:paraId="737950C8" w14:textId="2C7AF0A9" w:rsidR="00091240" w:rsidRDefault="000E026A" w:rsidP="003848FD">
              <w:pPr>
                <w:spacing w:after="0"/>
              </w:pPr>
              <w:r w:rsidRPr="000E026A">
                <w:rPr>
                  <w:rFonts w:asciiTheme="majorHAnsi" w:hAnsiTheme="majorHAnsi" w:cs="Arial"/>
                </w:rPr>
                <w:lastRenderedPageBreak/>
                <w:t xml:space="preserve">Η </w:t>
              </w:r>
              <w:r w:rsidR="00E42F56">
                <w:rPr>
                  <w:rFonts w:asciiTheme="majorHAnsi" w:hAnsiTheme="majorHAnsi" w:cs="Arial"/>
                </w:rPr>
                <w:t>Ε.Σ.Α.μεΑ.</w:t>
              </w:r>
              <w:r w:rsidRPr="000E026A">
                <w:rPr>
                  <w:rFonts w:asciiTheme="majorHAnsi" w:hAnsiTheme="majorHAnsi" w:cs="Arial"/>
                </w:rPr>
                <w:t xml:space="preserve">, απερίφραστα και με τον πλέον ξεκάθαρο τρόπο, δηλώνει ότι σε περίπτωση μη απόσυρσης και μη διόρθωσης του ΚΕΦΑΛΑΙΟΥ Δ’ του σχεδίου νόμου του Υπ. Αν., και ειδικά την απόσυρση του άρθρου 26, </w:t>
              </w:r>
              <w:r w:rsidR="003848FD">
                <w:rPr>
                  <w:rFonts w:asciiTheme="majorHAnsi" w:hAnsiTheme="majorHAnsi" w:cs="Arial"/>
                </w:rPr>
                <w:t>οφείλει</w:t>
              </w:r>
              <w:r w:rsidRPr="000E026A">
                <w:rPr>
                  <w:rFonts w:asciiTheme="majorHAnsi" w:hAnsiTheme="majorHAnsi" w:cs="Arial"/>
                </w:rPr>
                <w:t xml:space="preserve"> να απευθυνθεί στις αρμόδιες υπηρεσίες της ΕΕ, καθώς και στις εθνικές και ευρωπαϊκές αρχές διαχείρισης του Ε.Κ.Τ., και θα το πράξει με συνέπεια και σεβασμό στο δικαίωμα των ατόμων με αναπηρίες να διαβιούν στην κοινότητα, προκειμένου να προστατεύσει και να διασώσει τον μοναδικό ίσως πυλώνα αποϊδρυματοποίησης και διαβίωσης στην κοινότητα που είναι ο θεσμός των Στεγών Υποστηριζόμενης Διαβίωσης, όπως αυτές ήδη λειτουργούν στην χώρα μας, των οποίων τις βάσεις λειτουργίας τους έθεσε </w:t>
              </w:r>
              <w:r w:rsidR="003848FD">
                <w:rPr>
                  <w:rFonts w:asciiTheme="majorHAnsi" w:hAnsiTheme="majorHAnsi" w:cs="Arial"/>
                </w:rPr>
                <w:t xml:space="preserve">αποκλειστικά  </w:t>
              </w:r>
              <w:r w:rsidRPr="000E026A">
                <w:rPr>
                  <w:rFonts w:asciiTheme="majorHAnsi" w:hAnsiTheme="majorHAnsi" w:cs="Arial"/>
                </w:rPr>
                <w:t xml:space="preserve">το αναπηρικό </w:t>
              </w:r>
              <w:r w:rsidR="003848FD">
                <w:rPr>
                  <w:rFonts w:asciiTheme="majorHAnsi" w:hAnsiTheme="majorHAnsi" w:cs="Arial"/>
                </w:rPr>
                <w:t>κ</w:t>
              </w:r>
              <w:r w:rsidRPr="000E026A">
                <w:rPr>
                  <w:rFonts w:asciiTheme="majorHAnsi" w:hAnsiTheme="majorHAnsi" w:cs="Arial"/>
                </w:rPr>
                <w:t xml:space="preserve">ίνημα της χώρας, με την </w:t>
              </w:r>
              <w:r w:rsidR="00E42F56">
                <w:rPr>
                  <w:rFonts w:asciiTheme="majorHAnsi" w:hAnsiTheme="majorHAnsi" w:cs="Arial"/>
                </w:rPr>
                <w:t>Ε.Σ.Α.μεΑ.</w:t>
              </w:r>
              <w:r w:rsidRPr="000E026A">
                <w:rPr>
                  <w:rFonts w:asciiTheme="majorHAnsi" w:hAnsiTheme="majorHAnsi" w:cs="Arial"/>
                </w:rPr>
                <w:t xml:space="preserve"> και τις οργανώσεις μέλη της.</w:t>
              </w:r>
            </w:p>
          </w:sdtContent>
        </w:sdt>
      </w:sdtContent>
    </w:sdt>
    <w:sdt>
      <w:sdtPr>
        <w:id w:val="1460530169"/>
        <w:lock w:val="sdtContentLocked"/>
        <w:placeholder>
          <w:docPart w:val="45C981A4216F4570996D10DD39FD0FDD"/>
        </w:placeholder>
        <w:group/>
      </w:sdtPr>
      <w:sdtContent>
        <w:p w14:paraId="101CEDE3" w14:textId="77777777" w:rsidR="002D0AB7" w:rsidRDefault="002D0AB7" w:rsidP="006B3225"/>
        <w:p w14:paraId="40DEE03A" w14:textId="77777777" w:rsidR="007F77CE" w:rsidRPr="00E70687" w:rsidRDefault="00000000" w:rsidP="006B3225"/>
      </w:sdtContent>
    </w:sdt>
    <w:p w14:paraId="414CE4D7"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45C981A4216F4570996D10DD39FD0FDD"/>
        </w:placeholder>
        <w:group/>
      </w:sdtPr>
      <w:sdtContent>
        <w:sdt>
          <w:sdtPr>
            <w:rPr>
              <w:b/>
            </w:rPr>
            <w:id w:val="-1534417461"/>
            <w:lock w:val="sdtContentLocked"/>
            <w:placeholder>
              <w:docPart w:val="45C981A4216F4570996D10DD39FD0FDD"/>
            </w:placeholder>
            <w:group/>
          </w:sdtPr>
          <w:sdtContent>
            <w:sdt>
              <w:sdtPr>
                <w:rPr>
                  <w:b/>
                </w:rPr>
                <w:id w:val="960236055"/>
                <w:lock w:val="sdtContentLocked"/>
                <w:placeholder>
                  <w:docPart w:val="45C981A4216F4570996D10DD39FD0FDD"/>
                </w:placeholder>
                <w:group/>
              </w:sdtPr>
              <w:sdtContent>
                <w:sdt>
                  <w:sdtPr>
                    <w:rPr>
                      <w:b/>
                    </w:rPr>
                    <w:id w:val="1424913664"/>
                    <w:lock w:val="sdtContentLocked"/>
                    <w:placeholder>
                      <w:docPart w:val="45C981A4216F4570996D10DD39FD0FDD"/>
                    </w:placeholder>
                    <w:group/>
                  </w:sdtPr>
                  <w:sdtContent>
                    <w:p w14:paraId="3DF3E8CB" w14:textId="77777777" w:rsidR="002D0AB7" w:rsidRPr="00337205" w:rsidRDefault="002D0AB7" w:rsidP="006B3225">
                      <w:pPr>
                        <w:jc w:val="center"/>
                        <w:rPr>
                          <w:b/>
                        </w:rPr>
                      </w:pPr>
                      <w:r w:rsidRPr="00337205">
                        <w:rPr>
                          <w:b/>
                        </w:rPr>
                        <w:t>Με εκτίμηση</w:t>
                      </w:r>
                    </w:p>
                  </w:sdtContent>
                </w:sdt>
                <w:p w14:paraId="513681AC"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331979BA" w14:textId="77777777" w:rsidR="00E71701" w:rsidRDefault="002D0AB7" w:rsidP="005A4542">
                  <w:pPr>
                    <w:spacing w:after="0"/>
                    <w:ind w:right="822"/>
                    <w:jc w:val="center"/>
                    <w:rPr>
                      <w:b/>
                    </w:rPr>
                  </w:pPr>
                  <w:r w:rsidRPr="00337205">
                    <w:rPr>
                      <w:b/>
                    </w:rPr>
                    <w:t>Ο Πρόεδρος</w:t>
                  </w:r>
                </w:p>
              </w:sdtContent>
            </w:sdt>
            <w:p w14:paraId="735FB107"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07F80CEF" wp14:editId="12AD942C">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39175F4A" w14:textId="77777777" w:rsidR="000C0865" w:rsidRDefault="002D0AB7" w:rsidP="005A4542">
              <w:pPr>
                <w:ind w:right="822"/>
                <w:jc w:val="center"/>
                <w:rPr>
                  <w:b/>
                </w:rPr>
              </w:pPr>
              <w:r w:rsidRPr="00337205">
                <w:rPr>
                  <w:b/>
                </w:rPr>
                <w:t>Ι. Βαρδακαστάνης</w:t>
              </w:r>
            </w:p>
          </w:sdtContent>
        </w:sdt>
      </w:sdtContent>
    </w:sdt>
    <w:p w14:paraId="50AF7C90" w14:textId="77777777" w:rsidR="005A4542" w:rsidRPr="000E026A" w:rsidRDefault="00000000" w:rsidP="005A4542">
      <w:pPr>
        <w:spacing w:after="360"/>
        <w:ind w:right="879"/>
        <w:jc w:val="center"/>
        <w:rPr>
          <w:b/>
        </w:rPr>
      </w:pPr>
      <w:sdt>
        <w:sdtPr>
          <w:rPr>
            <w:b/>
          </w:rPr>
          <w:id w:val="1322774315"/>
          <w:lock w:val="sdtContentLocked"/>
          <w:placeholder>
            <w:docPart w:val="45C981A4216F4570996D10DD39FD0FDD"/>
          </w:placeholder>
          <w:group/>
        </w:sdtPr>
        <w:sdtContent>
          <w:r w:rsidR="002D0AB7" w:rsidRPr="00337205">
            <w:rPr>
              <w:b/>
            </w:rPr>
            <w:t>Ο Γεν. Γραμματέας</w:t>
          </w:r>
        </w:sdtContent>
      </w:sdt>
      <w:r w:rsidR="005A4542" w:rsidRPr="000E026A">
        <w:rPr>
          <w:b/>
        </w:rPr>
        <w:t xml:space="preserve"> </w:t>
      </w:r>
    </w:p>
    <w:p w14:paraId="774A829E"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04F686C5" wp14:editId="0B5FAD14">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0081CD3B" w14:textId="77777777" w:rsidR="00080A75" w:rsidRDefault="00080A75" w:rsidP="004102B2">
      <w:pPr>
        <w:spacing w:after="160"/>
        <w:ind w:right="1542"/>
        <w:jc w:val="center"/>
        <w:rPr>
          <w:b/>
        </w:rPr>
      </w:pPr>
    </w:p>
    <w:sdt>
      <w:sdtPr>
        <w:rPr>
          <w:b/>
        </w:rPr>
        <w:id w:val="-1196625492"/>
        <w:lock w:val="sdtContentLocked"/>
        <w:placeholder>
          <w:docPart w:val="45C981A4216F4570996D10DD39FD0FDD"/>
        </w:placeholder>
        <w:group/>
      </w:sdtPr>
      <w:sdtContent>
        <w:p w14:paraId="0EAAFE38" w14:textId="77777777" w:rsidR="002D0AB7" w:rsidRPr="00E63208" w:rsidRDefault="00E63208" w:rsidP="005A4542">
          <w:pPr>
            <w:spacing w:before="120"/>
            <w:ind w:right="878"/>
            <w:jc w:val="center"/>
            <w:rPr>
              <w:b/>
            </w:rPr>
          </w:pPr>
          <w:r>
            <w:rPr>
              <w:b/>
            </w:rPr>
            <w:t>Β. Κούτσιανος</w:t>
          </w:r>
        </w:p>
      </w:sdtContent>
    </w:sdt>
    <w:p w14:paraId="50E75D25"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56ED3FA0" w14:textId="77777777" w:rsidR="00FC692B" w:rsidRDefault="00FC692B" w:rsidP="006B3225">
      <w:pPr>
        <w:spacing w:line="240" w:lineRule="auto"/>
        <w:jc w:val="left"/>
        <w:rPr>
          <w:b/>
        </w:rPr>
      </w:pPr>
    </w:p>
    <w:p w14:paraId="66AEC3ED" w14:textId="77777777" w:rsidR="002D0AB7" w:rsidRDefault="002D0AB7" w:rsidP="006B3225">
      <w:pPr>
        <w:spacing w:line="240" w:lineRule="auto"/>
        <w:jc w:val="left"/>
        <w:rPr>
          <w:b/>
        </w:rPr>
      </w:pPr>
      <w:r>
        <w:rPr>
          <w:b/>
        </w:rPr>
        <w:t>Πίνακας Αποδεκτών:</w:t>
      </w:r>
    </w:p>
    <w:sdt>
      <w:sdtPr>
        <w:id w:val="1995914394"/>
        <w:placeholder>
          <w:docPart w:val="E014D860A9904B85ABF6C47FDEF66C61"/>
        </w:placeholder>
      </w:sdtPr>
      <w:sdtContent>
        <w:sdt>
          <w:sdtPr>
            <w:rPr>
              <w:rStyle w:val="BulletsChar"/>
            </w:rPr>
            <w:alias w:val="Πίνακας αποδεκτών"/>
            <w:tag w:val="Πίνακας αποδεκτών"/>
            <w:id w:val="2120099400"/>
            <w:placeholder>
              <w:docPart w:val="19966EE7D023407995FAB866F3BA3FED"/>
            </w:placeholder>
          </w:sdtPr>
          <w:sdtContent>
            <w:p w14:paraId="3C0A6656" w14:textId="0470C550" w:rsidR="003848FD" w:rsidRPr="003848FD" w:rsidRDefault="003848FD" w:rsidP="003848FD">
              <w:pPr>
                <w:pStyle w:val="Bullets0"/>
                <w:rPr>
                  <w:rStyle w:val="BulletsChar"/>
                </w:rPr>
              </w:pPr>
              <w:r w:rsidRPr="003848FD">
                <w:rPr>
                  <w:rStyle w:val="BulletsChar"/>
                </w:rPr>
                <w:t>Υπουργό Ανά</w:t>
              </w:r>
              <w:r>
                <w:rPr>
                  <w:rStyle w:val="BulletsChar"/>
                </w:rPr>
                <w:t xml:space="preserve">πτυξης, κ. </w:t>
              </w:r>
              <w:r w:rsidRPr="003848FD">
                <w:rPr>
                  <w:rStyle w:val="BulletsChar"/>
                </w:rPr>
                <w:t>Παναγιώτη Θεοδωρικάκο</w:t>
              </w:r>
            </w:p>
            <w:p w14:paraId="7604D3D8" w14:textId="523B8AC3" w:rsidR="003848FD" w:rsidRPr="003848FD" w:rsidRDefault="003848FD" w:rsidP="003848FD">
              <w:pPr>
                <w:pStyle w:val="Bullets0"/>
                <w:rPr>
                  <w:rStyle w:val="BulletsChar"/>
                </w:rPr>
              </w:pPr>
              <w:r w:rsidRPr="003848FD">
                <w:rPr>
                  <w:rStyle w:val="BulletsChar"/>
                </w:rPr>
                <w:t>Υπουρ</w:t>
              </w:r>
              <w:r>
                <w:rPr>
                  <w:rStyle w:val="BulletsChar"/>
                </w:rPr>
                <w:t xml:space="preserve">γό Κοινωνικής Συνοχής &amp; Οικογένειας, </w:t>
              </w:r>
              <w:r w:rsidRPr="003848FD">
                <w:rPr>
                  <w:rStyle w:val="BulletsChar"/>
                </w:rPr>
                <w:t xml:space="preserve"> Δόμνα-Μαρία Μιχαηλίδου</w:t>
              </w:r>
            </w:p>
            <w:p w14:paraId="3240072C" w14:textId="44E68B37" w:rsidR="003848FD" w:rsidRPr="003848FD" w:rsidRDefault="003848FD" w:rsidP="003848FD">
              <w:pPr>
                <w:pStyle w:val="Bullets0"/>
                <w:rPr>
                  <w:rStyle w:val="BulletsChar"/>
                </w:rPr>
              </w:pPr>
              <w:r w:rsidRPr="003848FD">
                <w:rPr>
                  <w:rStyle w:val="BulletsChar"/>
                </w:rPr>
                <w:t xml:space="preserve">Υπουργό Επικρατείας, κ. </w:t>
              </w:r>
              <w:r>
                <w:rPr>
                  <w:rStyle w:val="BulletsChar"/>
                </w:rPr>
                <w:t>Γ</w:t>
              </w:r>
              <w:r w:rsidRPr="003848FD">
                <w:rPr>
                  <w:rStyle w:val="BulletsChar"/>
                </w:rPr>
                <w:t>.</w:t>
              </w:r>
              <w:r>
                <w:rPr>
                  <w:rStyle w:val="BulletsChar"/>
                </w:rPr>
                <w:t xml:space="preserve"> – Χρ.</w:t>
              </w:r>
              <w:r w:rsidRPr="003848FD">
                <w:rPr>
                  <w:rStyle w:val="BulletsChar"/>
                </w:rPr>
                <w:t xml:space="preserve"> Σκέρτσο</w:t>
              </w:r>
            </w:p>
            <w:p w14:paraId="5D5FE6A5" w14:textId="5A664EAB" w:rsidR="003848FD" w:rsidRPr="003848FD" w:rsidRDefault="003848FD" w:rsidP="003848FD">
              <w:pPr>
                <w:pStyle w:val="Bullets0"/>
                <w:rPr>
                  <w:rStyle w:val="BulletsChar"/>
                </w:rPr>
              </w:pPr>
              <w:r w:rsidRPr="003848FD">
                <w:rPr>
                  <w:rStyle w:val="BulletsChar"/>
                </w:rPr>
                <w:t>Γ</w:t>
              </w:r>
              <w:r>
                <w:rPr>
                  <w:rStyle w:val="BulletsChar"/>
                </w:rPr>
                <w:t xml:space="preserve">.Γ. Κοινωνικής Αλληλεγγύης και Καταπολέμησης της Φτώχειας, κ. </w:t>
              </w:r>
              <w:proofErr w:type="spellStart"/>
              <w:r w:rsidRPr="003848FD">
                <w:rPr>
                  <w:rStyle w:val="BulletsChar"/>
                </w:rPr>
                <w:t>Μεγαρίτη</w:t>
              </w:r>
              <w:proofErr w:type="spellEnd"/>
            </w:p>
            <w:p w14:paraId="72AEF980" w14:textId="37C5A2FE" w:rsidR="002D0AB7" w:rsidRPr="000E2BB8" w:rsidRDefault="003848FD" w:rsidP="003848FD">
              <w:pPr>
                <w:pStyle w:val="Bullets0"/>
              </w:pPr>
              <w:r w:rsidRPr="003848FD">
                <w:rPr>
                  <w:rStyle w:val="BulletsChar"/>
                </w:rPr>
                <w:t xml:space="preserve">Οργανώσεις μέλη </w:t>
              </w:r>
              <w:r w:rsidR="00E42F56">
                <w:rPr>
                  <w:rStyle w:val="BulletsChar"/>
                </w:rPr>
                <w:t>Ε.Σ.Α.μεΑ.</w:t>
              </w:r>
            </w:p>
          </w:sdtContent>
        </w:sdt>
      </w:sdtContent>
    </w:sdt>
    <w:p w14:paraId="3DA69A30"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45C981A4216F4570996D10DD39FD0FDD"/>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67F288C9" w14:textId="77777777" w:rsidTr="00CF788E">
            <w:tc>
              <w:tcPr>
                <w:tcW w:w="1701" w:type="dxa"/>
                <w:shd w:val="clear" w:color="auto" w:fill="F2F2F2" w:themeFill="background1" w:themeFillShade="F2"/>
              </w:tcPr>
              <w:p w14:paraId="3B75F27D" w14:textId="77777777" w:rsidR="005925BA" w:rsidRDefault="005925BA" w:rsidP="00CF788E">
                <w:pPr>
                  <w:spacing w:before="60" w:after="60"/>
                  <w:jc w:val="right"/>
                </w:pPr>
                <w:r>
                  <w:rPr>
                    <w:noProof/>
                  </w:rPr>
                  <w:drawing>
                    <wp:inline distT="0" distB="0" distL="0" distR="0" wp14:anchorId="1FA5D3AB" wp14:editId="37B60ED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36E47117"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4D3445D"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5E768187"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DE59" w14:textId="77777777" w:rsidR="00495CD4" w:rsidRDefault="00495CD4" w:rsidP="00A5663B">
      <w:pPr>
        <w:spacing w:after="0" w:line="240" w:lineRule="auto"/>
      </w:pPr>
      <w:r>
        <w:separator/>
      </w:r>
    </w:p>
    <w:p w14:paraId="5E2EEDB2" w14:textId="77777777" w:rsidR="00495CD4" w:rsidRDefault="00495CD4"/>
  </w:endnote>
  <w:endnote w:type="continuationSeparator" w:id="0">
    <w:p w14:paraId="45EDF2F6" w14:textId="77777777" w:rsidR="00495CD4" w:rsidRDefault="00495CD4" w:rsidP="00A5663B">
      <w:pPr>
        <w:spacing w:after="0" w:line="240" w:lineRule="auto"/>
      </w:pPr>
      <w:r>
        <w:continuationSeparator/>
      </w:r>
    </w:p>
    <w:p w14:paraId="548E9405" w14:textId="77777777" w:rsidR="00495CD4" w:rsidRDefault="0049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38C350EC88CA4DC8A13A25B2EE5D90AE"/>
      </w:placeholder>
      <w:group/>
    </w:sdtPr>
    <w:sdtContent>
      <w:p w14:paraId="44A81CE5" w14:textId="77777777" w:rsidR="00811A9B" w:rsidRPr="005925BA" w:rsidRDefault="005925BA" w:rsidP="005925BA">
        <w:pPr>
          <w:pStyle w:val="a6"/>
          <w:ind w:left="-1797"/>
        </w:pPr>
        <w:r>
          <w:rPr>
            <w:noProof/>
          </w:rPr>
          <w:drawing>
            <wp:inline distT="0" distB="0" distL="0" distR="0" wp14:anchorId="55A26F12" wp14:editId="538BD7E2">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D61F8547DAE43D6B93AC04176E5E9C9"/>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1F188664B95D4BCBBBD95D7C8155AEC1"/>
          </w:placeholder>
          <w:group/>
        </w:sdtPr>
        <w:sdtEndPr>
          <w:rPr>
            <w:rFonts w:ascii="Cambria" w:hAnsi="Cambria"/>
            <w:color w:val="000000"/>
          </w:rPr>
        </w:sdtEndPr>
        <w:sdtContent>
          <w:p w14:paraId="12461237" w14:textId="77777777" w:rsidR="00042CAA" w:rsidRDefault="00042CAA" w:rsidP="00CF788E">
            <w:pPr>
              <w:pStyle w:val="a5"/>
              <w:spacing w:before="240"/>
              <w:rPr>
                <w:rFonts w:asciiTheme="minorHAnsi" w:hAnsiTheme="minorHAnsi"/>
                <w:color w:val="auto"/>
              </w:rPr>
            </w:pPr>
          </w:p>
          <w:p w14:paraId="253583A0"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11075B15"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0CC7" w14:textId="77777777" w:rsidR="00495CD4" w:rsidRDefault="00495CD4" w:rsidP="00A5663B">
      <w:pPr>
        <w:spacing w:after="0" w:line="240" w:lineRule="auto"/>
      </w:pPr>
      <w:bookmarkStart w:id="0" w:name="_Hlk484772647"/>
      <w:bookmarkEnd w:id="0"/>
      <w:r>
        <w:separator/>
      </w:r>
    </w:p>
    <w:p w14:paraId="79C30F66" w14:textId="77777777" w:rsidR="00495CD4" w:rsidRDefault="00495CD4"/>
  </w:footnote>
  <w:footnote w:type="continuationSeparator" w:id="0">
    <w:p w14:paraId="71032909" w14:textId="77777777" w:rsidR="00495CD4" w:rsidRDefault="00495CD4" w:rsidP="00A5663B">
      <w:pPr>
        <w:spacing w:after="0" w:line="240" w:lineRule="auto"/>
      </w:pPr>
      <w:r>
        <w:continuationSeparator/>
      </w:r>
    </w:p>
    <w:p w14:paraId="214A37CE" w14:textId="77777777" w:rsidR="00495CD4" w:rsidRDefault="00495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7091C01B02444DF4BC9FA7E7D0289A55"/>
      </w:placeholder>
      <w:group/>
    </w:sdtPr>
    <w:sdtContent>
      <w:p w14:paraId="00C599D6" w14:textId="77777777" w:rsidR="005925BA" w:rsidRPr="005925BA" w:rsidRDefault="005925BA" w:rsidP="005925BA">
        <w:pPr>
          <w:pStyle w:val="a5"/>
          <w:ind w:left="-1800"/>
          <w:rPr>
            <w:lang w:val="en-US"/>
          </w:rPr>
        </w:pPr>
        <w:r>
          <w:rPr>
            <w:noProof/>
            <w:lang w:val="en-US"/>
          </w:rPr>
          <w:drawing>
            <wp:inline distT="0" distB="0" distL="0" distR="0" wp14:anchorId="18864B1D" wp14:editId="72FC56FF">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FF5176B73A54DDD91E55BA623112FD1"/>
      </w:placeholder>
      <w:group/>
    </w:sdtPr>
    <w:sdtContent>
      <w:p w14:paraId="64847C58" w14:textId="77777777" w:rsidR="002D0AB7" w:rsidRPr="00042CAA" w:rsidRDefault="00042CAA" w:rsidP="00042CAA">
        <w:pPr>
          <w:pStyle w:val="a5"/>
          <w:ind w:left="-1800"/>
        </w:pPr>
        <w:r>
          <w:rPr>
            <w:noProof/>
          </w:rPr>
          <w:drawing>
            <wp:inline distT="0" distB="0" distL="0" distR="0" wp14:anchorId="36E5EAD8" wp14:editId="2D6F2FF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A4606"/>
    <w:multiLevelType w:val="hybridMultilevel"/>
    <w:tmpl w:val="2A186512"/>
    <w:lvl w:ilvl="0" w:tplc="0408000F">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572134C"/>
    <w:multiLevelType w:val="hybridMultilevel"/>
    <w:tmpl w:val="41966F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410459"/>
    <w:multiLevelType w:val="hybridMultilevel"/>
    <w:tmpl w:val="FA82E2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A6B6084"/>
    <w:multiLevelType w:val="hybridMultilevel"/>
    <w:tmpl w:val="F6F0D5E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48663BFD"/>
    <w:multiLevelType w:val="hybridMultilevel"/>
    <w:tmpl w:val="377E46F0"/>
    <w:lvl w:ilvl="0" w:tplc="B71432D4">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35951906">
    <w:abstractNumId w:val="11"/>
  </w:num>
  <w:num w:numId="2" w16cid:durableId="1364286222">
    <w:abstractNumId w:val="11"/>
  </w:num>
  <w:num w:numId="3" w16cid:durableId="1730105889">
    <w:abstractNumId w:val="11"/>
  </w:num>
  <w:num w:numId="4" w16cid:durableId="1064186558">
    <w:abstractNumId w:val="11"/>
  </w:num>
  <w:num w:numId="5" w16cid:durableId="1947272445">
    <w:abstractNumId w:val="11"/>
  </w:num>
  <w:num w:numId="6" w16cid:durableId="1370299362">
    <w:abstractNumId w:val="11"/>
  </w:num>
  <w:num w:numId="7" w16cid:durableId="38551224">
    <w:abstractNumId w:val="11"/>
  </w:num>
  <w:num w:numId="8" w16cid:durableId="1850295384">
    <w:abstractNumId w:val="11"/>
  </w:num>
  <w:num w:numId="9" w16cid:durableId="232082535">
    <w:abstractNumId w:val="11"/>
  </w:num>
  <w:num w:numId="10" w16cid:durableId="1889805045">
    <w:abstractNumId w:val="10"/>
  </w:num>
  <w:num w:numId="11" w16cid:durableId="1471707222">
    <w:abstractNumId w:val="9"/>
  </w:num>
  <w:num w:numId="12" w16cid:durableId="191461606">
    <w:abstractNumId w:val="4"/>
  </w:num>
  <w:num w:numId="13" w16cid:durableId="1673095528">
    <w:abstractNumId w:val="2"/>
  </w:num>
  <w:num w:numId="14" w16cid:durableId="1035346784">
    <w:abstractNumId w:val="0"/>
  </w:num>
  <w:num w:numId="15" w16cid:durableId="1457483672">
    <w:abstractNumId w:val="3"/>
  </w:num>
  <w:num w:numId="16" w16cid:durableId="1866869044">
    <w:abstractNumId w:val="5"/>
  </w:num>
  <w:num w:numId="17" w16cid:durableId="1462043104">
    <w:abstractNumId w:val="8"/>
  </w:num>
  <w:num w:numId="18" w16cid:durableId="1539514660">
    <w:abstractNumId w:val="6"/>
  </w:num>
  <w:num w:numId="19" w16cid:durableId="119425165">
    <w:abstractNumId w:val="7"/>
  </w:num>
  <w:num w:numId="20" w16cid:durableId="52182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6A"/>
    <w:rsid w:val="00010BAD"/>
    <w:rsid w:val="00011187"/>
    <w:rsid w:val="000145EC"/>
    <w:rsid w:val="00016434"/>
    <w:rsid w:val="000224C1"/>
    <w:rsid w:val="000319B3"/>
    <w:rsid w:val="0003631E"/>
    <w:rsid w:val="00042CAA"/>
    <w:rsid w:val="00073EC9"/>
    <w:rsid w:val="00080A75"/>
    <w:rsid w:val="0008214A"/>
    <w:rsid w:val="000864B5"/>
    <w:rsid w:val="00091240"/>
    <w:rsid w:val="000A5463"/>
    <w:rsid w:val="000C0865"/>
    <w:rsid w:val="000C099E"/>
    <w:rsid w:val="000C14DF"/>
    <w:rsid w:val="000C602B"/>
    <w:rsid w:val="000D34E2"/>
    <w:rsid w:val="000D3D70"/>
    <w:rsid w:val="000E026A"/>
    <w:rsid w:val="000E2BB8"/>
    <w:rsid w:val="000E30A0"/>
    <w:rsid w:val="000E44E8"/>
    <w:rsid w:val="000F237D"/>
    <w:rsid w:val="000F4280"/>
    <w:rsid w:val="00104FD0"/>
    <w:rsid w:val="001213C4"/>
    <w:rsid w:val="00135A3D"/>
    <w:rsid w:val="0016039E"/>
    <w:rsid w:val="00161A35"/>
    <w:rsid w:val="00162CAE"/>
    <w:rsid w:val="00197DF9"/>
    <w:rsid w:val="001A62AD"/>
    <w:rsid w:val="001A67BA"/>
    <w:rsid w:val="001B3428"/>
    <w:rsid w:val="001B7832"/>
    <w:rsid w:val="001E177F"/>
    <w:rsid w:val="001E439E"/>
    <w:rsid w:val="001F1161"/>
    <w:rsid w:val="002058AF"/>
    <w:rsid w:val="002251AF"/>
    <w:rsid w:val="00236A27"/>
    <w:rsid w:val="00255DD0"/>
    <w:rsid w:val="002570E4"/>
    <w:rsid w:val="00264E1B"/>
    <w:rsid w:val="0026597B"/>
    <w:rsid w:val="0027672E"/>
    <w:rsid w:val="002B43D6"/>
    <w:rsid w:val="002C38FA"/>
    <w:rsid w:val="002C4134"/>
    <w:rsid w:val="002D0AB7"/>
    <w:rsid w:val="002D1046"/>
    <w:rsid w:val="00301E00"/>
    <w:rsid w:val="003071D9"/>
    <w:rsid w:val="00322A0B"/>
    <w:rsid w:val="00326F43"/>
    <w:rsid w:val="003336F9"/>
    <w:rsid w:val="003364CB"/>
    <w:rsid w:val="00337205"/>
    <w:rsid w:val="0034662F"/>
    <w:rsid w:val="00361404"/>
    <w:rsid w:val="00371AFA"/>
    <w:rsid w:val="003848FD"/>
    <w:rsid w:val="003956F9"/>
    <w:rsid w:val="003B245B"/>
    <w:rsid w:val="003B3E78"/>
    <w:rsid w:val="003B6AC5"/>
    <w:rsid w:val="003D4D14"/>
    <w:rsid w:val="003D73D0"/>
    <w:rsid w:val="003E38C4"/>
    <w:rsid w:val="003F789B"/>
    <w:rsid w:val="004102B2"/>
    <w:rsid w:val="00412BB7"/>
    <w:rsid w:val="00413626"/>
    <w:rsid w:val="00415D99"/>
    <w:rsid w:val="004201ED"/>
    <w:rsid w:val="00421A2E"/>
    <w:rsid w:val="00421FA4"/>
    <w:rsid w:val="00427C1E"/>
    <w:rsid w:val="004355A3"/>
    <w:rsid w:val="004443A9"/>
    <w:rsid w:val="00472CFE"/>
    <w:rsid w:val="00483ACE"/>
    <w:rsid w:val="00486A3F"/>
    <w:rsid w:val="00495CD4"/>
    <w:rsid w:val="004A2EF2"/>
    <w:rsid w:val="004A6201"/>
    <w:rsid w:val="004D0BE2"/>
    <w:rsid w:val="004D5A2F"/>
    <w:rsid w:val="004D73B4"/>
    <w:rsid w:val="00501973"/>
    <w:rsid w:val="005077D6"/>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D0554"/>
    <w:rsid w:val="006E692F"/>
    <w:rsid w:val="006E6B93"/>
    <w:rsid w:val="006F050F"/>
    <w:rsid w:val="006F68D0"/>
    <w:rsid w:val="0072145A"/>
    <w:rsid w:val="00752538"/>
    <w:rsid w:val="00754C30"/>
    <w:rsid w:val="00763FCD"/>
    <w:rsid w:val="00767D09"/>
    <w:rsid w:val="0077016C"/>
    <w:rsid w:val="00792EE4"/>
    <w:rsid w:val="007A781F"/>
    <w:rsid w:val="007E66D9"/>
    <w:rsid w:val="007F77CE"/>
    <w:rsid w:val="0080787B"/>
    <w:rsid w:val="008104A7"/>
    <w:rsid w:val="00811A9B"/>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36BAC"/>
    <w:rsid w:val="009503E0"/>
    <w:rsid w:val="00953909"/>
    <w:rsid w:val="00972E62"/>
    <w:rsid w:val="00980425"/>
    <w:rsid w:val="00995C38"/>
    <w:rsid w:val="009A4192"/>
    <w:rsid w:val="009B3183"/>
    <w:rsid w:val="009C06F7"/>
    <w:rsid w:val="009C4D45"/>
    <w:rsid w:val="009E6773"/>
    <w:rsid w:val="00A04D49"/>
    <w:rsid w:val="00A0512E"/>
    <w:rsid w:val="00A05FCF"/>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80A7B"/>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5FF4"/>
    <w:rsid w:val="00CF0E8A"/>
    <w:rsid w:val="00D00AC1"/>
    <w:rsid w:val="00D01C51"/>
    <w:rsid w:val="00D11B9D"/>
    <w:rsid w:val="00D14800"/>
    <w:rsid w:val="00D25975"/>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2CA7"/>
    <w:rsid w:val="00E357D4"/>
    <w:rsid w:val="00E40395"/>
    <w:rsid w:val="00E429AD"/>
    <w:rsid w:val="00E42F56"/>
    <w:rsid w:val="00E55813"/>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4456B"/>
    <w:rsid w:val="00F64D51"/>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9A920"/>
  <w15:docId w15:val="{E31A6E62-66B4-4DA4-9D2B-5DCCFDC8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Desktop\TEMPLATE%202021%20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DB3660F55457B802DC4C3F13FF5D9"/>
        <w:category>
          <w:name w:val="Γενικά"/>
          <w:gallery w:val="placeholder"/>
        </w:category>
        <w:types>
          <w:type w:val="bbPlcHdr"/>
        </w:types>
        <w:behaviors>
          <w:behavior w:val="content"/>
        </w:behaviors>
        <w:guid w:val="{BCB5C04F-AA26-4C47-AC9F-E935CB7F72C0}"/>
      </w:docPartPr>
      <w:docPartBody>
        <w:p w:rsidR="002E7CD4" w:rsidRDefault="00000000">
          <w:pPr>
            <w:pStyle w:val="C2CDB3660F55457B802DC4C3F13FF5D9"/>
          </w:pPr>
          <w:r w:rsidRPr="004D0BE2">
            <w:rPr>
              <w:rStyle w:val="a3"/>
              <w:color w:val="0070C0"/>
            </w:rPr>
            <w:t>Όνομα και επώνυμο.</w:t>
          </w:r>
        </w:p>
      </w:docPartBody>
    </w:docPart>
    <w:docPart>
      <w:docPartPr>
        <w:name w:val="B9D4CB570CA649D78FCBBDBD69654CF2"/>
        <w:category>
          <w:name w:val="Γενικά"/>
          <w:gallery w:val="placeholder"/>
        </w:category>
        <w:types>
          <w:type w:val="bbPlcHdr"/>
        </w:types>
        <w:behaviors>
          <w:behavior w:val="content"/>
        </w:behaviors>
        <w:guid w:val="{3091BAE1-83B0-4412-9950-2BD09AF8BFF1}"/>
      </w:docPartPr>
      <w:docPartBody>
        <w:p w:rsidR="002E7CD4" w:rsidRDefault="00000000">
          <w:pPr>
            <w:pStyle w:val="B9D4CB570CA649D78FCBBDBD69654CF2"/>
          </w:pPr>
          <w:r w:rsidRPr="004D0BE2">
            <w:rPr>
              <w:rStyle w:val="a3"/>
              <w:color w:val="0070C0"/>
            </w:rPr>
            <w:t>Διαβάθμιση της επιστολής.</w:t>
          </w:r>
        </w:p>
      </w:docPartBody>
    </w:docPart>
    <w:docPart>
      <w:docPartPr>
        <w:name w:val="45C981A4216F4570996D10DD39FD0FDD"/>
        <w:category>
          <w:name w:val="Γενικά"/>
          <w:gallery w:val="placeholder"/>
        </w:category>
        <w:types>
          <w:type w:val="bbPlcHdr"/>
        </w:types>
        <w:behaviors>
          <w:behavior w:val="content"/>
        </w:behaviors>
        <w:guid w:val="{A1291AF6-F6BD-4458-822B-35C07BC198C0}"/>
      </w:docPartPr>
      <w:docPartBody>
        <w:p w:rsidR="002E7CD4" w:rsidRDefault="00000000">
          <w:pPr>
            <w:pStyle w:val="45C981A4216F4570996D10DD39FD0FDD"/>
          </w:pPr>
          <w:r w:rsidRPr="004E58EE">
            <w:rPr>
              <w:rStyle w:val="a3"/>
            </w:rPr>
            <w:t>Κάντε κλικ ή πατήστε εδώ για να εισαγάγετε κείμενο.</w:t>
          </w:r>
        </w:p>
      </w:docPartBody>
    </w:docPart>
    <w:docPart>
      <w:docPartPr>
        <w:name w:val="50AA8BCEDA434C63BE680194E75958D8"/>
        <w:category>
          <w:name w:val="Γενικά"/>
          <w:gallery w:val="placeholder"/>
        </w:category>
        <w:types>
          <w:type w:val="bbPlcHdr"/>
        </w:types>
        <w:behaviors>
          <w:behavior w:val="content"/>
        </w:behaviors>
        <w:guid w:val="{E424AEB0-96D2-4441-A024-3C319803587C}"/>
      </w:docPartPr>
      <w:docPartBody>
        <w:p w:rsidR="002E7CD4" w:rsidRDefault="00000000">
          <w:pPr>
            <w:pStyle w:val="50AA8BCEDA434C63BE680194E75958D8"/>
          </w:pPr>
          <w:r>
            <w:rPr>
              <w:rStyle w:val="a3"/>
            </w:rPr>
            <w:t>Πόλη</w:t>
          </w:r>
          <w:r w:rsidRPr="0080787B">
            <w:rPr>
              <w:rStyle w:val="a3"/>
            </w:rPr>
            <w:t>.</w:t>
          </w:r>
        </w:p>
      </w:docPartBody>
    </w:docPart>
    <w:docPart>
      <w:docPartPr>
        <w:name w:val="5D61F8547DAE43D6B93AC04176E5E9C9"/>
        <w:category>
          <w:name w:val="Γενικά"/>
          <w:gallery w:val="placeholder"/>
        </w:category>
        <w:types>
          <w:type w:val="bbPlcHdr"/>
        </w:types>
        <w:behaviors>
          <w:behavior w:val="content"/>
        </w:behaviors>
        <w:guid w:val="{EAC78544-90F2-4172-A49C-B12801D229C0}"/>
      </w:docPartPr>
      <w:docPartBody>
        <w:p w:rsidR="002E7CD4" w:rsidRDefault="00000000">
          <w:pPr>
            <w:pStyle w:val="5D61F8547DAE43D6B93AC04176E5E9C9"/>
          </w:pPr>
          <w:r>
            <w:rPr>
              <w:rStyle w:val="a3"/>
              <w:color w:val="0070C0"/>
            </w:rPr>
            <w:t>01.01.2019</w:t>
          </w:r>
        </w:p>
      </w:docPartBody>
    </w:docPart>
    <w:docPart>
      <w:docPartPr>
        <w:name w:val="7930260A104D4BB8B814EF82B8CA32F9"/>
        <w:category>
          <w:name w:val="Γενικά"/>
          <w:gallery w:val="placeholder"/>
        </w:category>
        <w:types>
          <w:type w:val="bbPlcHdr"/>
        </w:types>
        <w:behaviors>
          <w:behavior w:val="content"/>
        </w:behaviors>
        <w:guid w:val="{9DA6BCA8-A330-4682-AECC-230DD74EDE02}"/>
      </w:docPartPr>
      <w:docPartBody>
        <w:p w:rsidR="002E7CD4" w:rsidRDefault="00000000">
          <w:pPr>
            <w:pStyle w:val="7930260A104D4BB8B814EF82B8CA32F9"/>
          </w:pPr>
          <w:r w:rsidRPr="004D0BE2">
            <w:rPr>
              <w:rStyle w:val="a3"/>
              <w:color w:val="0070C0"/>
            </w:rPr>
            <w:t>0000</w:t>
          </w:r>
        </w:p>
      </w:docPartBody>
    </w:docPart>
    <w:docPart>
      <w:docPartPr>
        <w:name w:val="68AD003264CD4C71A4093D1E7CBDC0DE"/>
        <w:category>
          <w:name w:val="Γενικά"/>
          <w:gallery w:val="placeholder"/>
        </w:category>
        <w:types>
          <w:type w:val="bbPlcHdr"/>
        </w:types>
        <w:behaviors>
          <w:behavior w:val="content"/>
        </w:behaviors>
        <w:guid w:val="{F24A0A78-FCBE-44D0-8058-E25641270A93}"/>
      </w:docPartPr>
      <w:docPartBody>
        <w:p w:rsidR="002E7CD4" w:rsidRDefault="00000000">
          <w:pPr>
            <w:pStyle w:val="68AD003264CD4C71A4093D1E7CBDC0DE"/>
          </w:pPr>
          <w:r w:rsidRPr="004D0BE2">
            <w:rPr>
              <w:rStyle w:val="a3"/>
              <w:color w:val="0070C0"/>
            </w:rPr>
            <w:t>Εισαγάγετε τον παραλήπτη.</w:t>
          </w:r>
        </w:p>
      </w:docPartBody>
    </w:docPart>
    <w:docPart>
      <w:docPartPr>
        <w:name w:val="04048A1AC2244B0886F66D0F1028876D"/>
        <w:category>
          <w:name w:val="Γενικά"/>
          <w:gallery w:val="placeholder"/>
        </w:category>
        <w:types>
          <w:type w:val="bbPlcHdr"/>
        </w:types>
        <w:behaviors>
          <w:behavior w:val="content"/>
        </w:behaviors>
        <w:guid w:val="{D4F95F28-2BBD-45CE-85DF-E591B46DB014}"/>
      </w:docPartPr>
      <w:docPartBody>
        <w:p w:rsidR="002E7CD4" w:rsidRDefault="00000000">
          <w:pPr>
            <w:pStyle w:val="04048A1AC2244B0886F66D0F1028876D"/>
          </w:pPr>
          <w:r w:rsidRPr="0083359D">
            <w:rPr>
              <w:rStyle w:val="a3"/>
              <w:color w:val="0070C0"/>
            </w:rPr>
            <w:t>Κάντε κλικ εδώ για να εισαγάγετε αποδέκτες κοινοποίησης.</w:t>
          </w:r>
        </w:p>
      </w:docPartBody>
    </w:docPart>
    <w:docPart>
      <w:docPartPr>
        <w:name w:val="E014D860A9904B85ABF6C47FDEF66C61"/>
        <w:category>
          <w:name w:val="Γενικά"/>
          <w:gallery w:val="placeholder"/>
        </w:category>
        <w:types>
          <w:type w:val="bbPlcHdr"/>
        </w:types>
        <w:behaviors>
          <w:behavior w:val="content"/>
        </w:behaviors>
        <w:guid w:val="{62E95CDF-7B2B-4C96-82EC-2C83C43A8398}"/>
      </w:docPartPr>
      <w:docPartBody>
        <w:p w:rsidR="002E7CD4" w:rsidRDefault="00000000">
          <w:pPr>
            <w:pStyle w:val="E014D860A9904B85ABF6C47FDEF66C61"/>
          </w:pPr>
          <w:r w:rsidRPr="004E58EE">
            <w:rPr>
              <w:rStyle w:val="a3"/>
            </w:rPr>
            <w:t>Κάντε κλικ ή πατήστε εδώ για να εισαγάγετε κείμενο.</w:t>
          </w:r>
        </w:p>
      </w:docPartBody>
    </w:docPart>
    <w:docPart>
      <w:docPartPr>
        <w:name w:val="7A92F44CD0E044AEB79F4F13D7860915"/>
        <w:category>
          <w:name w:val="Γενικά"/>
          <w:gallery w:val="placeholder"/>
        </w:category>
        <w:types>
          <w:type w:val="bbPlcHdr"/>
        </w:types>
        <w:behaviors>
          <w:behavior w:val="content"/>
        </w:behaviors>
        <w:guid w:val="{55EC2ADE-9D5A-4DE1-AE67-64A446989503}"/>
      </w:docPartPr>
      <w:docPartBody>
        <w:p w:rsidR="002E7CD4" w:rsidRDefault="00000000">
          <w:pPr>
            <w:pStyle w:val="7A92F44CD0E044AEB79F4F13D7860915"/>
          </w:pPr>
          <w:r w:rsidRPr="004D0BE2">
            <w:rPr>
              <w:rStyle w:val="a3"/>
              <w:color w:val="0070C0"/>
            </w:rPr>
            <w:t>Κλικ εδώ για να εισαγάγετε το Θέμα.</w:t>
          </w:r>
        </w:p>
      </w:docPartBody>
    </w:docPart>
    <w:docPart>
      <w:docPartPr>
        <w:name w:val="E3EBA1EF7965475581D9471E880897FF"/>
        <w:category>
          <w:name w:val="Γενικά"/>
          <w:gallery w:val="placeholder"/>
        </w:category>
        <w:types>
          <w:type w:val="bbPlcHdr"/>
        </w:types>
        <w:behaviors>
          <w:behavior w:val="content"/>
        </w:behaviors>
        <w:guid w:val="{8FC7B889-63D3-489A-8A37-864EDEEF050D}"/>
      </w:docPartPr>
      <w:docPartBody>
        <w:p w:rsidR="002E7CD4" w:rsidRDefault="00000000">
          <w:pPr>
            <w:pStyle w:val="E3EBA1EF7965475581D9471E880897FF"/>
          </w:pPr>
          <w:r w:rsidRPr="004D0BE2">
            <w:rPr>
              <w:rStyle w:val="a3"/>
              <w:color w:val="0070C0"/>
            </w:rPr>
            <w:t>Κάντε εδώ για να εισαγάγετε το σώμα του εγγράφου.</w:t>
          </w:r>
        </w:p>
      </w:docPartBody>
    </w:docPart>
    <w:docPart>
      <w:docPartPr>
        <w:name w:val="19966EE7D023407995FAB866F3BA3FED"/>
        <w:category>
          <w:name w:val="Γενικά"/>
          <w:gallery w:val="placeholder"/>
        </w:category>
        <w:types>
          <w:type w:val="bbPlcHdr"/>
        </w:types>
        <w:behaviors>
          <w:behavior w:val="content"/>
        </w:behaviors>
        <w:guid w:val="{92AF4695-4993-4873-B48C-36292404BC7F}"/>
      </w:docPartPr>
      <w:docPartBody>
        <w:p w:rsidR="002E7CD4" w:rsidRDefault="00000000">
          <w:pPr>
            <w:pStyle w:val="19966EE7D023407995FAB866F3BA3FED"/>
          </w:pPr>
          <w:r w:rsidRPr="004E58EE">
            <w:rPr>
              <w:rStyle w:val="a3"/>
            </w:rPr>
            <w:t>Κάντε κλικ ή πατήστε εδώ για να εισαγάγετε κείμενο.</w:t>
          </w:r>
        </w:p>
      </w:docPartBody>
    </w:docPart>
    <w:docPart>
      <w:docPartPr>
        <w:name w:val="7091C01B02444DF4BC9FA7E7D0289A55"/>
        <w:category>
          <w:name w:val="Γενικά"/>
          <w:gallery w:val="placeholder"/>
        </w:category>
        <w:types>
          <w:type w:val="bbPlcHdr"/>
        </w:types>
        <w:behaviors>
          <w:behavior w:val="content"/>
        </w:behaviors>
        <w:guid w:val="{F50AAB2B-5B69-4E00-826C-C3FF975EC7E7}"/>
      </w:docPartPr>
      <w:docPartBody>
        <w:p w:rsidR="002E7CD4" w:rsidRDefault="00000000">
          <w:pPr>
            <w:pStyle w:val="7091C01B02444DF4BC9FA7E7D0289A55"/>
          </w:pPr>
          <w:r w:rsidRPr="004E58EE">
            <w:rPr>
              <w:rStyle w:val="a3"/>
            </w:rPr>
            <w:t>Κάντε κλικ ή πατήστε εδώ για να εισαγάγετε κείμενο.</w:t>
          </w:r>
        </w:p>
      </w:docPartBody>
    </w:docPart>
    <w:docPart>
      <w:docPartPr>
        <w:name w:val="38C350EC88CA4DC8A13A25B2EE5D90AE"/>
        <w:category>
          <w:name w:val="Γενικά"/>
          <w:gallery w:val="placeholder"/>
        </w:category>
        <w:types>
          <w:type w:val="bbPlcHdr"/>
        </w:types>
        <w:behaviors>
          <w:behavior w:val="content"/>
        </w:behaviors>
        <w:guid w:val="{6930E029-F0CE-4BA3-8515-F3015935FC9E}"/>
      </w:docPartPr>
      <w:docPartBody>
        <w:p w:rsidR="002E7CD4" w:rsidRDefault="00000000">
          <w:pPr>
            <w:pStyle w:val="38C350EC88CA4DC8A13A25B2EE5D90AE"/>
          </w:pPr>
          <w:r w:rsidRPr="004E58EE">
            <w:rPr>
              <w:rStyle w:val="a3"/>
            </w:rPr>
            <w:t>Κάντε κλικ ή πατήστε εδώ για να εισαγάγετε κείμενο.</w:t>
          </w:r>
        </w:p>
      </w:docPartBody>
    </w:docPart>
    <w:docPart>
      <w:docPartPr>
        <w:name w:val="BFF5176B73A54DDD91E55BA623112FD1"/>
        <w:category>
          <w:name w:val="Γενικά"/>
          <w:gallery w:val="placeholder"/>
        </w:category>
        <w:types>
          <w:type w:val="bbPlcHdr"/>
        </w:types>
        <w:behaviors>
          <w:behavior w:val="content"/>
        </w:behaviors>
        <w:guid w:val="{74450BBB-BD31-46E6-8811-1C21496BC69C}"/>
      </w:docPartPr>
      <w:docPartBody>
        <w:p w:rsidR="002E7CD4" w:rsidRDefault="00000000">
          <w:pPr>
            <w:pStyle w:val="BFF5176B73A54DDD91E55BA623112FD1"/>
          </w:pPr>
          <w:r w:rsidRPr="004E58EE">
            <w:rPr>
              <w:rStyle w:val="a3"/>
            </w:rPr>
            <w:t>Κάντε κλικ ή πατήστε εδώ για να εισαγάγετε κείμενο.</w:t>
          </w:r>
        </w:p>
      </w:docPartBody>
    </w:docPart>
    <w:docPart>
      <w:docPartPr>
        <w:name w:val="1F188664B95D4BCBBBD95D7C8155AEC1"/>
        <w:category>
          <w:name w:val="Γενικά"/>
          <w:gallery w:val="placeholder"/>
        </w:category>
        <w:types>
          <w:type w:val="bbPlcHdr"/>
        </w:types>
        <w:behaviors>
          <w:behavior w:val="content"/>
        </w:behaviors>
        <w:guid w:val="{258428FC-2144-4EF1-A9B9-B8F6CA1C0621}"/>
      </w:docPartPr>
      <w:docPartBody>
        <w:p w:rsidR="002E7CD4" w:rsidRDefault="00000000">
          <w:pPr>
            <w:pStyle w:val="1F188664B95D4BCBBBD95D7C8155AEC1"/>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08"/>
    <w:rsid w:val="000A019B"/>
    <w:rsid w:val="002E7CD4"/>
    <w:rsid w:val="003012C8"/>
    <w:rsid w:val="004B4B08"/>
    <w:rsid w:val="00B80A7B"/>
    <w:rsid w:val="00E32C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C2CDB3660F55457B802DC4C3F13FF5D9">
    <w:name w:val="C2CDB3660F55457B802DC4C3F13FF5D9"/>
  </w:style>
  <w:style w:type="paragraph" w:customStyle="1" w:styleId="B9D4CB570CA649D78FCBBDBD69654CF2">
    <w:name w:val="B9D4CB570CA649D78FCBBDBD69654CF2"/>
  </w:style>
  <w:style w:type="paragraph" w:customStyle="1" w:styleId="45C981A4216F4570996D10DD39FD0FDD">
    <w:name w:val="45C981A4216F4570996D10DD39FD0FDD"/>
  </w:style>
  <w:style w:type="paragraph" w:customStyle="1" w:styleId="50AA8BCEDA434C63BE680194E75958D8">
    <w:name w:val="50AA8BCEDA434C63BE680194E75958D8"/>
  </w:style>
  <w:style w:type="paragraph" w:customStyle="1" w:styleId="5D61F8547DAE43D6B93AC04176E5E9C9">
    <w:name w:val="5D61F8547DAE43D6B93AC04176E5E9C9"/>
  </w:style>
  <w:style w:type="paragraph" w:customStyle="1" w:styleId="7930260A104D4BB8B814EF82B8CA32F9">
    <w:name w:val="7930260A104D4BB8B814EF82B8CA32F9"/>
  </w:style>
  <w:style w:type="paragraph" w:customStyle="1" w:styleId="68AD003264CD4C71A4093D1E7CBDC0DE">
    <w:name w:val="68AD003264CD4C71A4093D1E7CBDC0DE"/>
  </w:style>
  <w:style w:type="paragraph" w:customStyle="1" w:styleId="04048A1AC2244B0886F66D0F1028876D">
    <w:name w:val="04048A1AC2244B0886F66D0F1028876D"/>
  </w:style>
  <w:style w:type="paragraph" w:customStyle="1" w:styleId="E014D860A9904B85ABF6C47FDEF66C61">
    <w:name w:val="E014D860A9904B85ABF6C47FDEF66C61"/>
  </w:style>
  <w:style w:type="paragraph" w:customStyle="1" w:styleId="7A92F44CD0E044AEB79F4F13D7860915">
    <w:name w:val="7A92F44CD0E044AEB79F4F13D7860915"/>
  </w:style>
  <w:style w:type="paragraph" w:customStyle="1" w:styleId="E3EBA1EF7965475581D9471E880897FF">
    <w:name w:val="E3EBA1EF7965475581D9471E880897FF"/>
  </w:style>
  <w:style w:type="paragraph" w:customStyle="1" w:styleId="19966EE7D023407995FAB866F3BA3FED">
    <w:name w:val="19966EE7D023407995FAB866F3BA3FED"/>
  </w:style>
  <w:style w:type="paragraph" w:customStyle="1" w:styleId="7091C01B02444DF4BC9FA7E7D0289A55">
    <w:name w:val="7091C01B02444DF4BC9FA7E7D0289A55"/>
  </w:style>
  <w:style w:type="paragraph" w:customStyle="1" w:styleId="38C350EC88CA4DC8A13A25B2EE5D90AE">
    <w:name w:val="38C350EC88CA4DC8A13A25B2EE5D90AE"/>
  </w:style>
  <w:style w:type="paragraph" w:customStyle="1" w:styleId="BFF5176B73A54DDD91E55BA623112FD1">
    <w:name w:val="BFF5176B73A54DDD91E55BA623112FD1"/>
  </w:style>
  <w:style w:type="paragraph" w:customStyle="1" w:styleId="1F188664B95D4BCBBBD95D7C8155AEC1">
    <w:name w:val="1F188664B95D4BCBBBD95D7C8155A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2021 B.dotx</Template>
  <TotalTime>15</TotalTime>
  <Pages>7</Pages>
  <Words>2542</Words>
  <Characters>13729</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5</cp:revision>
  <cp:lastPrinted>2026-04-20T05:53:00Z</cp:lastPrinted>
  <dcterms:created xsi:type="dcterms:W3CDTF">2026-04-20T06:13:00Z</dcterms:created>
  <dcterms:modified xsi:type="dcterms:W3CDTF">2026-04-20T07:16:00Z</dcterms:modified>
  <cp:contentStatus/>
  <dc:language>Ελληνικά</dc:language>
  <cp:version>am-20180624</cp:version>
</cp:coreProperties>
</file>